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F3F9" w14:textId="158F51BF" w:rsidR="003C72A4" w:rsidRDefault="003C72A4" w:rsidP="003C72A4">
      <w:pPr>
        <w:pStyle w:val="Titre2"/>
        <w:jc w:val="center"/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</w:pPr>
      <w:r w:rsidRPr="003C72A4"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  <w:t>FRAP PROOF-OF-CONCEPT GRANT 202</w:t>
      </w:r>
      <w:r>
        <w:rPr>
          <w:rFonts w:eastAsia="Calibri"/>
          <w:b/>
          <w:bCs/>
          <w:spacing w:val="-10"/>
          <w:kern w:val="28"/>
          <w:sz w:val="36"/>
          <w:szCs w:val="44"/>
          <w:lang w:eastAsia="en-GB"/>
        </w:rPr>
        <w:t>6</w:t>
      </w:r>
    </w:p>
    <w:p w14:paraId="6B25C0F8" w14:textId="61C5C12E" w:rsidR="0073405F" w:rsidRDefault="0073405F" w:rsidP="004A74FE">
      <w:pPr>
        <w:pStyle w:val="Titre2"/>
      </w:pPr>
      <w:r w:rsidRPr="004A74FE">
        <w:t>Objective</w:t>
      </w:r>
      <w:r>
        <w:t xml:space="preserve">: </w:t>
      </w:r>
    </w:p>
    <w:p w14:paraId="2790EE9B" w14:textId="35A7D87C" w:rsidR="003C72A4" w:rsidRDefault="003C72A4" w:rsidP="00AA79CF">
      <w:pPr>
        <w:pStyle w:val="Titre2"/>
        <w:rPr>
          <w:rFonts w:ascii="Aptos Narrow" w:hAnsi="Aptos Narrow"/>
          <w:color w:val="auto"/>
          <w:sz w:val="24"/>
          <w:szCs w:val="24"/>
        </w:rPr>
      </w:pPr>
      <w:r w:rsidRPr="003C72A4">
        <w:rPr>
          <w:rFonts w:ascii="Aptos Narrow" w:hAnsi="Aptos Narrow"/>
          <w:color w:val="auto"/>
          <w:sz w:val="24"/>
          <w:szCs w:val="24"/>
        </w:rPr>
        <w:t xml:space="preserve">This grant aims to support </w:t>
      </w:r>
      <w:r w:rsidRPr="003C72A4">
        <w:rPr>
          <w:rFonts w:ascii="Aptos Narrow" w:hAnsi="Aptos Narrow"/>
          <w:b/>
          <w:bCs/>
          <w:color w:val="auto"/>
          <w:sz w:val="24"/>
          <w:szCs w:val="24"/>
        </w:rPr>
        <w:t>proof-of-concept studies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 or studies designed to </w:t>
      </w:r>
      <w:r w:rsidRPr="003C72A4">
        <w:rPr>
          <w:rFonts w:ascii="Aptos Narrow" w:hAnsi="Aptos Narrow"/>
          <w:b/>
          <w:bCs/>
          <w:color w:val="auto"/>
          <w:sz w:val="24"/>
          <w:szCs w:val="24"/>
        </w:rPr>
        <w:t xml:space="preserve">generate preliminary data 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that can lead to applications for larger research grants. It is also intended to foster </w:t>
      </w:r>
      <w:r w:rsidRPr="007367B4">
        <w:rPr>
          <w:rFonts w:ascii="Aptos Narrow" w:hAnsi="Aptos Narrow"/>
          <w:b/>
          <w:bCs/>
          <w:color w:val="auto"/>
          <w:sz w:val="24"/>
          <w:szCs w:val="24"/>
        </w:rPr>
        <w:t>high-risk/high-gain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 research</w:t>
      </w:r>
      <w:r w:rsidR="00E86FE8">
        <w:rPr>
          <w:rFonts w:ascii="Aptos Narrow" w:hAnsi="Aptos Narrow"/>
          <w:color w:val="auto"/>
          <w:sz w:val="24"/>
          <w:szCs w:val="24"/>
        </w:rPr>
        <w:t xml:space="preserve"> </w:t>
      </w:r>
      <w:r w:rsidRPr="003C72A4">
        <w:rPr>
          <w:rFonts w:ascii="Aptos Narrow" w:hAnsi="Aptos Narrow"/>
          <w:color w:val="auto"/>
          <w:sz w:val="24"/>
          <w:szCs w:val="24"/>
        </w:rPr>
        <w:t xml:space="preserve">in collaborative projects. </w:t>
      </w:r>
      <w:r w:rsidRPr="005D0397">
        <w:rPr>
          <w:rFonts w:ascii="Aptos Narrow" w:hAnsi="Aptos Narrow"/>
          <w:b/>
          <w:bCs/>
          <w:sz w:val="24"/>
          <w:szCs w:val="24"/>
        </w:rPr>
        <w:t>At least two teams must be involved per project.</w:t>
      </w:r>
      <w:r w:rsidRPr="005D0397">
        <w:rPr>
          <w:rFonts w:ascii="Aptos Narrow" w:hAnsi="Aptos Narrow"/>
          <w:sz w:val="24"/>
          <w:szCs w:val="24"/>
        </w:rPr>
        <w:t xml:space="preserve"> </w:t>
      </w:r>
      <w:r w:rsidRPr="005D0397">
        <w:rPr>
          <w:rFonts w:ascii="Aptos Narrow" w:hAnsi="Aptos Narrow"/>
          <w:b/>
          <w:bCs/>
          <w:sz w:val="24"/>
          <w:szCs w:val="24"/>
        </w:rPr>
        <w:t xml:space="preserve">This call for project is open to </w:t>
      </w:r>
      <w:r w:rsidR="007367B4" w:rsidRPr="005D0397">
        <w:rPr>
          <w:rFonts w:ascii="Aptos Narrow" w:hAnsi="Aptos Narrow"/>
          <w:b/>
          <w:bCs/>
          <w:sz w:val="24"/>
          <w:szCs w:val="24"/>
        </w:rPr>
        <w:t>non-FRAP</w:t>
      </w:r>
      <w:r w:rsidRPr="005D0397">
        <w:rPr>
          <w:rFonts w:ascii="Aptos Narrow" w:hAnsi="Aptos Narrow"/>
          <w:b/>
          <w:bCs/>
          <w:sz w:val="24"/>
          <w:szCs w:val="24"/>
        </w:rPr>
        <w:t xml:space="preserve"> teams</w:t>
      </w:r>
      <w:r w:rsidR="00EF0838">
        <w:rPr>
          <w:rFonts w:ascii="Aptos Narrow" w:hAnsi="Aptos Narrow"/>
          <w:b/>
          <w:bCs/>
          <w:sz w:val="24"/>
          <w:szCs w:val="24"/>
        </w:rPr>
        <w:t>, but</w:t>
      </w:r>
      <w:r w:rsidR="003D0C07">
        <w:rPr>
          <w:rFonts w:ascii="Aptos Narrow" w:hAnsi="Aptos Narrow"/>
          <w:b/>
          <w:bCs/>
          <w:sz w:val="24"/>
          <w:szCs w:val="24"/>
        </w:rPr>
        <w:t xml:space="preserve"> the project must be </w:t>
      </w:r>
      <w:r w:rsidR="00EA05BD">
        <w:rPr>
          <w:rFonts w:ascii="Aptos Narrow" w:hAnsi="Aptos Narrow"/>
          <w:b/>
          <w:bCs/>
          <w:sz w:val="24"/>
          <w:szCs w:val="24"/>
        </w:rPr>
        <w:t>led</w:t>
      </w:r>
      <w:r w:rsidR="003D0C07">
        <w:rPr>
          <w:rFonts w:ascii="Aptos Narrow" w:hAnsi="Aptos Narrow"/>
          <w:b/>
          <w:bCs/>
          <w:sz w:val="24"/>
          <w:szCs w:val="24"/>
        </w:rPr>
        <w:t xml:space="preserve"> by a FRAP team</w:t>
      </w:r>
      <w:r w:rsidRPr="003D0C07">
        <w:rPr>
          <w:rFonts w:ascii="Aptos Narrow" w:hAnsi="Aptos Narrow"/>
          <w:b/>
          <w:bCs/>
          <w:sz w:val="24"/>
          <w:szCs w:val="24"/>
        </w:rPr>
        <w:t>.</w:t>
      </w:r>
      <w:r w:rsidRPr="003D0C07">
        <w:rPr>
          <w:rFonts w:ascii="Aptos Narrow" w:hAnsi="Aptos Narrow"/>
          <w:sz w:val="24"/>
          <w:szCs w:val="24"/>
        </w:rPr>
        <w:t xml:space="preserve"> </w:t>
      </w:r>
      <w:r w:rsidR="003D0C07">
        <w:rPr>
          <w:rFonts w:ascii="Aptos Narrow" w:hAnsi="Aptos Narrow"/>
          <w:b/>
          <w:bCs/>
          <w:sz w:val="24"/>
          <w:szCs w:val="24"/>
        </w:rPr>
        <w:t>A</w:t>
      </w:r>
      <w:r w:rsidR="00E86FE8" w:rsidRPr="00E86FE8">
        <w:rPr>
          <w:rFonts w:ascii="Aptos Narrow" w:hAnsi="Aptos Narrow"/>
          <w:b/>
          <w:bCs/>
          <w:sz w:val="24"/>
          <w:szCs w:val="24"/>
        </w:rPr>
        <w:t xml:space="preserve"> project involving only FRAP teams is possible</w:t>
      </w:r>
      <w:r w:rsidR="00E86FE8">
        <w:rPr>
          <w:rFonts w:ascii="Aptos Narrow" w:hAnsi="Aptos Narrow"/>
          <w:color w:val="auto"/>
          <w:sz w:val="24"/>
          <w:szCs w:val="24"/>
        </w:rPr>
        <w:t xml:space="preserve">. </w:t>
      </w:r>
      <w:r w:rsidR="007367B4" w:rsidRPr="007367B4">
        <w:rPr>
          <w:rFonts w:ascii="Aptos Narrow" w:hAnsi="Aptos Narrow"/>
          <w:color w:val="auto"/>
          <w:sz w:val="24"/>
          <w:szCs w:val="24"/>
        </w:rPr>
        <w:t>A list of the 15 FRAP research teams can be found at</w:t>
      </w:r>
      <w:r w:rsidR="007367B4">
        <w:rPr>
          <w:rFonts w:ascii="Aptos Narrow" w:hAnsi="Aptos Narrow"/>
          <w:color w:val="auto"/>
          <w:sz w:val="24"/>
          <w:szCs w:val="24"/>
        </w:rPr>
        <w:t xml:space="preserve">: </w:t>
      </w:r>
      <w:hyperlink r:id="rId8" w:history="1">
        <w:r w:rsidR="007367B4" w:rsidRPr="000950A6">
          <w:rPr>
            <w:rStyle w:val="Lienhypertexte"/>
            <w:rFonts w:ascii="Aptos Narrow" w:hAnsi="Aptos Narrow"/>
            <w:sz w:val="24"/>
            <w:szCs w:val="24"/>
          </w:rPr>
          <w:t>https://www.frap-network.org/Equipes?lang=en</w:t>
        </w:r>
      </w:hyperlink>
      <w:r w:rsidR="007367B4">
        <w:rPr>
          <w:rFonts w:ascii="Aptos Narrow" w:hAnsi="Aptos Narrow"/>
          <w:color w:val="auto"/>
          <w:sz w:val="24"/>
          <w:szCs w:val="24"/>
        </w:rPr>
        <w:t xml:space="preserve">. </w:t>
      </w:r>
    </w:p>
    <w:p w14:paraId="744D914D" w14:textId="09589D23" w:rsidR="009A78CB" w:rsidRPr="004A74FE" w:rsidRDefault="000922BE" w:rsidP="00AA79CF">
      <w:pPr>
        <w:pStyle w:val="Titre2"/>
        <w:rPr>
          <w:rFonts w:cstheme="minorHAnsi"/>
          <w:lang w:val="en-GB"/>
        </w:rPr>
      </w:pPr>
      <w:r w:rsidRPr="004A74FE">
        <w:t xml:space="preserve">Grant Details: </w:t>
      </w:r>
    </w:p>
    <w:p w14:paraId="5ECC372C" w14:textId="3FBD696D" w:rsidR="009A78CB" w:rsidRPr="00CD4272" w:rsidRDefault="00566FC7" w:rsidP="000922BE">
      <w:pPr>
        <w:pStyle w:val="Paragraphedeliste"/>
      </w:pPr>
      <w:r w:rsidRPr="00CD4272">
        <w:rPr>
          <w:b/>
          <w:bCs/>
        </w:rPr>
        <w:t>Awarded</w:t>
      </w:r>
      <w:r w:rsidR="000922BE" w:rsidRPr="00CD4272">
        <w:rPr>
          <w:b/>
          <w:bCs/>
        </w:rPr>
        <w:t xml:space="preserve"> </w:t>
      </w:r>
      <w:r w:rsidR="009A78CB" w:rsidRPr="00CD4272">
        <w:rPr>
          <w:b/>
          <w:bCs/>
        </w:rPr>
        <w:t xml:space="preserve">amount: </w:t>
      </w:r>
      <w:r w:rsidR="009A78CB" w:rsidRPr="00CD4272">
        <w:tab/>
      </w:r>
      <w:r w:rsidR="009A78CB" w:rsidRPr="00CD4272">
        <w:tab/>
      </w:r>
      <w:r w:rsidR="0022032A" w:rsidRPr="00341A70">
        <w:t>€</w:t>
      </w:r>
      <w:r w:rsidR="005557B0">
        <w:t>50</w:t>
      </w:r>
      <w:r w:rsidR="003C221C" w:rsidRPr="00341A70">
        <w:t>,000</w:t>
      </w:r>
    </w:p>
    <w:p w14:paraId="408978A3" w14:textId="0E8F7865" w:rsidR="0075397C" w:rsidRPr="00193EEF" w:rsidRDefault="0068129E" w:rsidP="000922BE">
      <w:pPr>
        <w:pStyle w:val="Paragraphedeliste"/>
      </w:pPr>
      <w:r>
        <w:rPr>
          <w:b/>
          <w:bCs/>
        </w:rPr>
        <w:t xml:space="preserve">Project </w:t>
      </w:r>
      <w:r w:rsidR="0075397C" w:rsidRPr="000922BE">
        <w:rPr>
          <w:b/>
          <w:bCs/>
        </w:rPr>
        <w:t xml:space="preserve">Duration: </w:t>
      </w:r>
      <w:r w:rsidR="0075397C">
        <w:tab/>
      </w:r>
      <w:r w:rsidR="0075397C">
        <w:tab/>
      </w:r>
      <w:r w:rsidR="002C3388">
        <w:t>1</w:t>
      </w:r>
      <w:r w:rsidR="0075397C">
        <w:t xml:space="preserve"> year</w:t>
      </w:r>
    </w:p>
    <w:p w14:paraId="5B6D8B18" w14:textId="7E9F48AE" w:rsidR="009A78CB" w:rsidRDefault="009A78CB" w:rsidP="000922BE">
      <w:pPr>
        <w:pStyle w:val="Paragraphedeliste"/>
      </w:pPr>
      <w:r w:rsidRPr="000922BE">
        <w:rPr>
          <w:b/>
          <w:bCs/>
        </w:rPr>
        <w:t xml:space="preserve">Application deadline: </w:t>
      </w:r>
      <w:r w:rsidRPr="00411E85">
        <w:t xml:space="preserve"> </w:t>
      </w:r>
      <w:r w:rsidR="0022032A">
        <w:tab/>
      </w:r>
      <w:r w:rsidR="004A74FE">
        <w:t>J</w:t>
      </w:r>
      <w:r w:rsidR="007367B4">
        <w:t>uly</w:t>
      </w:r>
      <w:r w:rsidR="00B217D0">
        <w:t xml:space="preserve"> </w:t>
      </w:r>
      <w:r w:rsidR="007367B4">
        <w:t>15</w:t>
      </w:r>
      <w:r w:rsidR="004A74FE">
        <w:t>, 2026,</w:t>
      </w:r>
      <w:r w:rsidR="00132AF5">
        <w:t xml:space="preserve"> midnight.</w:t>
      </w:r>
    </w:p>
    <w:p w14:paraId="3FA2E15F" w14:textId="04F24940" w:rsidR="009A78CB" w:rsidRPr="000922BE" w:rsidRDefault="0015111F" w:rsidP="000922BE">
      <w:pPr>
        <w:pStyle w:val="Paragraphedeliste"/>
      </w:pPr>
      <w:r w:rsidRPr="000922BE">
        <w:rPr>
          <w:b/>
          <w:bCs/>
        </w:rPr>
        <w:t>Notification</w:t>
      </w:r>
      <w:r w:rsidR="000922BE" w:rsidRPr="000922BE">
        <w:rPr>
          <w:b/>
          <w:bCs/>
        </w:rPr>
        <w:t xml:space="preserve"> </w:t>
      </w:r>
      <w:r w:rsidR="008E0802">
        <w:rPr>
          <w:b/>
          <w:bCs/>
        </w:rPr>
        <w:t>of outcome</w:t>
      </w:r>
      <w:r w:rsidRPr="000922BE">
        <w:rPr>
          <w:b/>
          <w:bCs/>
        </w:rPr>
        <w:t>:</w:t>
      </w:r>
      <w:r w:rsidRPr="00575119">
        <w:tab/>
      </w:r>
      <w:r w:rsidR="007367B4" w:rsidRPr="004C15D3">
        <w:t>September</w:t>
      </w:r>
      <w:r w:rsidR="00575119" w:rsidRPr="004C15D3">
        <w:t xml:space="preserve"> </w:t>
      </w:r>
      <w:r w:rsidR="00575119" w:rsidRPr="00575119">
        <w:t>202</w:t>
      </w:r>
      <w:r w:rsidR="004A74FE">
        <w:t>6</w:t>
      </w:r>
    </w:p>
    <w:p w14:paraId="1F717BD9" w14:textId="4D1DEC8A" w:rsidR="000922BE" w:rsidRPr="004A74FE" w:rsidRDefault="000922BE" w:rsidP="004A74FE">
      <w:pPr>
        <w:pStyle w:val="Titre1"/>
      </w:pPr>
      <w:r w:rsidRPr="004A74FE">
        <w:t>Application</w:t>
      </w:r>
      <w:r w:rsidR="00333602" w:rsidRPr="004A74FE">
        <w:t xml:space="preserve"> process</w:t>
      </w:r>
    </w:p>
    <w:p w14:paraId="6290CB6E" w14:textId="5DDC18DC" w:rsidR="00EB6CD5" w:rsidRPr="00EB6CD5" w:rsidRDefault="00C0608A" w:rsidP="009A78CB">
      <w:pPr>
        <w:jc w:val="both"/>
        <w:rPr>
          <w:rFonts w:cs="Calibri"/>
          <w:color w:val="000000" w:themeColor="text1"/>
        </w:rPr>
      </w:pPr>
      <w:r w:rsidRPr="00C0608A">
        <w:rPr>
          <w:rFonts w:cs="Calibri"/>
          <w:color w:val="000000" w:themeColor="text1"/>
        </w:rPr>
        <w:t xml:space="preserve">An open call for </w:t>
      </w:r>
      <w:r w:rsidRPr="00CD4272">
        <w:rPr>
          <w:rFonts w:cs="Calibri"/>
        </w:rPr>
        <w:t xml:space="preserve">research proposals will </w:t>
      </w:r>
      <w:r w:rsidR="00C92160" w:rsidRPr="00CD4272">
        <w:rPr>
          <w:rFonts w:cs="Calibri"/>
        </w:rPr>
        <w:t>run</w:t>
      </w:r>
      <w:r w:rsidRPr="00CD4272">
        <w:rPr>
          <w:rFonts w:cs="Calibri"/>
        </w:rPr>
        <w:t xml:space="preserve"> </w:t>
      </w:r>
      <w:r w:rsidRPr="00CD4272">
        <w:rPr>
          <w:rFonts w:cs="Calibri"/>
          <w:b/>
          <w:bCs/>
        </w:rPr>
        <w:t xml:space="preserve">from </w:t>
      </w:r>
      <w:r w:rsidR="007367B4">
        <w:rPr>
          <w:rFonts w:cs="Calibri"/>
          <w:b/>
          <w:bCs/>
        </w:rPr>
        <w:t>June 1 to July 15, 2026</w:t>
      </w:r>
      <w:r w:rsidRPr="00CD4272">
        <w:rPr>
          <w:rFonts w:cs="Calibri"/>
        </w:rPr>
        <w:t>.</w:t>
      </w:r>
      <w:r w:rsidR="00EB6CD5" w:rsidRPr="00CD4272">
        <w:rPr>
          <w:rFonts w:cs="Calibri"/>
        </w:rPr>
        <w:t xml:space="preserve"> </w:t>
      </w:r>
      <w:r w:rsidR="00954F34" w:rsidRPr="00EB6CD5">
        <w:rPr>
          <w:rFonts w:cs="Calibri"/>
          <w:color w:val="000000" w:themeColor="text1"/>
        </w:rPr>
        <w:t xml:space="preserve">Lead investigators must submit applications via the official </w:t>
      </w:r>
      <w:r w:rsidR="00954F34">
        <w:rPr>
          <w:rFonts w:cs="Calibri"/>
          <w:color w:val="000000" w:themeColor="text1"/>
        </w:rPr>
        <w:t>FRAP</w:t>
      </w:r>
      <w:r w:rsidR="00954F34" w:rsidRPr="00EB6CD5">
        <w:rPr>
          <w:rFonts w:cs="Calibri"/>
          <w:color w:val="000000" w:themeColor="text1"/>
        </w:rPr>
        <w:t xml:space="preserve"> website</w:t>
      </w:r>
      <w:r w:rsidR="00954F34">
        <w:rPr>
          <w:rFonts w:cs="Calibri"/>
        </w:rPr>
        <w:t xml:space="preserve">: </w:t>
      </w:r>
      <w:hyperlink r:id="rId9" w:history="1">
        <w:r w:rsidR="00B15D58" w:rsidRPr="000950A6">
          <w:rPr>
            <w:rStyle w:val="Lienhypertexte"/>
            <w:rFonts w:cs="Calibri"/>
          </w:rPr>
          <w:t>https://www.frap-network.org/Depot-de-candidature?lang=en</w:t>
        </w:r>
      </w:hyperlink>
      <w:r w:rsidR="00B15D58">
        <w:rPr>
          <w:rFonts w:cs="Calibri"/>
        </w:rPr>
        <w:t>.</w:t>
      </w:r>
    </w:p>
    <w:p w14:paraId="5CD2B407" w14:textId="482843F0" w:rsidR="00F149E5" w:rsidRDefault="00F149E5" w:rsidP="004A74FE">
      <w:pPr>
        <w:pStyle w:val="Titre1"/>
      </w:pPr>
      <w:r w:rsidRPr="00F149E5">
        <w:t>Eligibility criteria</w:t>
      </w:r>
    </w:p>
    <w:p w14:paraId="2D280623" w14:textId="075DFEB8" w:rsidR="00F90096" w:rsidRPr="00DF77AB" w:rsidRDefault="00DF77AB" w:rsidP="00DF77AB">
      <w:pPr>
        <w:rPr>
          <w:lang w:val="en-US"/>
        </w:rPr>
      </w:pPr>
      <w:r w:rsidRPr="00DF77AB">
        <w:t xml:space="preserve">The </w:t>
      </w:r>
      <w:r w:rsidR="00A149BC" w:rsidRPr="001F6CF0">
        <w:rPr>
          <w:b/>
          <w:bCs/>
          <w:color w:val="8064A2" w:themeColor="accent4"/>
        </w:rPr>
        <w:t>l</w:t>
      </w:r>
      <w:r w:rsidRPr="001F6CF0">
        <w:rPr>
          <w:b/>
          <w:bCs/>
          <w:color w:val="8064A2" w:themeColor="accent4"/>
        </w:rPr>
        <w:t xml:space="preserve">ead </w:t>
      </w:r>
      <w:r w:rsidR="00A149BC" w:rsidRPr="001F6CF0">
        <w:rPr>
          <w:b/>
          <w:bCs/>
          <w:color w:val="8064A2" w:themeColor="accent4"/>
        </w:rPr>
        <w:t>i</w:t>
      </w:r>
      <w:r w:rsidRPr="001F6CF0">
        <w:rPr>
          <w:b/>
          <w:bCs/>
          <w:color w:val="8064A2" w:themeColor="accent4"/>
        </w:rPr>
        <w:t>nvestigator</w:t>
      </w:r>
      <w:r w:rsidR="00A25612" w:rsidRPr="001F6CF0">
        <w:rPr>
          <w:b/>
          <w:bCs/>
          <w:color w:val="8064A2" w:themeColor="accent4"/>
        </w:rPr>
        <w:t xml:space="preserve"> </w:t>
      </w:r>
      <w:r w:rsidR="00A25612">
        <w:rPr>
          <w:b/>
          <w:bCs/>
        </w:rPr>
        <w:t>/ applicant</w:t>
      </w:r>
      <w:r w:rsidRPr="00DF77AB">
        <w:t xml:space="preserve"> must:</w:t>
      </w:r>
    </w:p>
    <w:p w14:paraId="2D88309F" w14:textId="7CA7D767" w:rsidR="004A580F" w:rsidRDefault="00EA05BD" w:rsidP="00C42BA8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>
        <w:rPr>
          <w:lang w:eastAsia="de-DE"/>
        </w:rPr>
        <w:t>Be p</w:t>
      </w:r>
      <w:r w:rsidR="002576DD" w:rsidRPr="002576DD">
        <w:rPr>
          <w:lang w:eastAsia="de-DE"/>
        </w:rPr>
        <w:t>art of a</w:t>
      </w:r>
      <w:r w:rsidR="002576DD" w:rsidRPr="00424CD9">
        <w:rPr>
          <w:b/>
          <w:bCs/>
          <w:lang w:eastAsia="de-DE"/>
        </w:rPr>
        <w:t xml:space="preserve"> </w:t>
      </w:r>
      <w:r w:rsidR="00706D29">
        <w:rPr>
          <w:b/>
          <w:bCs/>
          <w:lang w:eastAsia="de-DE"/>
        </w:rPr>
        <w:t>FRAP</w:t>
      </w:r>
      <w:r w:rsidR="00424CD9" w:rsidRPr="00424CD9">
        <w:rPr>
          <w:b/>
          <w:bCs/>
          <w:lang w:eastAsia="de-DE"/>
        </w:rPr>
        <w:t>-</w:t>
      </w:r>
      <w:r w:rsidR="002576DD" w:rsidRPr="00424CD9">
        <w:rPr>
          <w:b/>
          <w:bCs/>
          <w:lang w:eastAsia="de-DE"/>
        </w:rPr>
        <w:t>dedicated research tea</w:t>
      </w:r>
      <w:r w:rsidR="002576DD" w:rsidRPr="001F6CF0">
        <w:rPr>
          <w:b/>
          <w:bCs/>
          <w:lang w:eastAsia="de-DE"/>
        </w:rPr>
        <w:t>m</w:t>
      </w:r>
      <w:r w:rsidR="007367B4" w:rsidRPr="001F6CF0">
        <w:rPr>
          <w:b/>
          <w:bCs/>
          <w:lang w:eastAsia="de-DE"/>
        </w:rPr>
        <w:t>.</w:t>
      </w:r>
    </w:p>
    <w:p w14:paraId="407B4657" w14:textId="3BC582D0" w:rsidR="002576DD" w:rsidRDefault="00C42BA8" w:rsidP="00C42BA8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 w:rsidRPr="001F6CF0">
        <w:rPr>
          <w:b/>
          <w:bCs/>
          <w:lang w:eastAsia="de-DE"/>
        </w:rPr>
        <w:t>Early-career researchers</w:t>
      </w:r>
      <w:r w:rsidRPr="001F6CF0">
        <w:rPr>
          <w:lang w:eastAsia="de-DE"/>
        </w:rPr>
        <w:t xml:space="preserve"> </w:t>
      </w:r>
      <w:r w:rsidRPr="00C42BA8">
        <w:rPr>
          <w:lang w:eastAsia="de-DE"/>
        </w:rPr>
        <w:t>must show they are based in an environment that supports the continued development of the project beyond the proof-of-concept stage.</w:t>
      </w:r>
    </w:p>
    <w:p w14:paraId="7878005A" w14:textId="66C9515D" w:rsidR="00670F3B" w:rsidRPr="007E23CF" w:rsidRDefault="00C9060D" w:rsidP="00670F3B">
      <w:pPr>
        <w:pStyle w:val="Paragraphedeliste"/>
        <w:numPr>
          <w:ilvl w:val="0"/>
          <w:numId w:val="7"/>
        </w:numPr>
        <w:ind w:left="567" w:hanging="283"/>
        <w:rPr>
          <w:lang w:eastAsia="de-DE"/>
        </w:rPr>
      </w:pPr>
      <w:r w:rsidRPr="007E23CF">
        <w:rPr>
          <w:b/>
          <w:bCs/>
          <w:lang w:eastAsia="de-DE"/>
        </w:rPr>
        <w:t>Postdocs</w:t>
      </w:r>
      <w:r w:rsidRPr="007E23CF">
        <w:rPr>
          <w:lang w:eastAsia="de-DE"/>
        </w:rPr>
        <w:t xml:space="preserve"> with the condition that they demonstrate their </w:t>
      </w:r>
      <w:r w:rsidRPr="007E23CF">
        <w:rPr>
          <w:b/>
          <w:bCs/>
          <w:lang w:eastAsia="de-DE"/>
        </w:rPr>
        <w:t>salary covers the FRAP funding period</w:t>
      </w:r>
      <w:r w:rsidRPr="007E23CF">
        <w:rPr>
          <w:lang w:eastAsia="de-DE"/>
        </w:rPr>
        <w:t>.</w:t>
      </w:r>
    </w:p>
    <w:p w14:paraId="72954AD7" w14:textId="4E7E89B9" w:rsidR="003C64BE" w:rsidRPr="00B217D0" w:rsidRDefault="00670F3B" w:rsidP="00B217D0">
      <w:pPr>
        <w:pStyle w:val="Paragraphedeliste"/>
        <w:numPr>
          <w:ilvl w:val="0"/>
          <w:numId w:val="7"/>
        </w:numPr>
        <w:ind w:left="567" w:hanging="283"/>
        <w:rPr>
          <w:b/>
          <w:bCs/>
          <w:lang w:eastAsia="de-DE"/>
        </w:rPr>
      </w:pPr>
      <w:r w:rsidRPr="007E23CF">
        <w:rPr>
          <w:b/>
          <w:bCs/>
          <w:lang w:eastAsia="de-DE"/>
        </w:rPr>
        <w:t xml:space="preserve">The applicant cannot be involved </w:t>
      </w:r>
      <w:r w:rsidRPr="007E23CF">
        <w:rPr>
          <w:lang w:eastAsia="de-DE"/>
        </w:rPr>
        <w:t xml:space="preserve">in more than </w:t>
      </w:r>
      <w:r w:rsidRPr="007E23CF">
        <w:rPr>
          <w:b/>
          <w:bCs/>
          <w:lang w:eastAsia="de-DE"/>
        </w:rPr>
        <w:t>one project as a PI, and 1 Project as a collaborator</w:t>
      </w:r>
      <w:r w:rsidR="00A21A46" w:rsidRPr="007E23CF">
        <w:rPr>
          <w:b/>
          <w:bCs/>
          <w:lang w:eastAsia="de-DE"/>
        </w:rPr>
        <w:t>.</w:t>
      </w:r>
    </w:p>
    <w:p w14:paraId="5DBD4126" w14:textId="727EF140" w:rsidR="00C61E0F" w:rsidRPr="007E23CF" w:rsidRDefault="00996946" w:rsidP="007E23CF">
      <w:pPr>
        <w:rPr>
          <w:i/>
          <w:iCs/>
          <w:lang w:eastAsia="de-DE"/>
        </w:rPr>
      </w:pPr>
      <w:r>
        <w:rPr>
          <w:i/>
          <w:iCs/>
          <w:lang w:eastAsia="de-DE"/>
        </w:rPr>
        <w:t>Please note that i</w:t>
      </w:r>
      <w:r w:rsidR="005E6F19" w:rsidRPr="00A149BC">
        <w:rPr>
          <w:i/>
          <w:iCs/>
          <w:lang w:eastAsia="de-DE"/>
        </w:rPr>
        <w:t xml:space="preserve">ncomplete applications </w:t>
      </w:r>
      <w:r w:rsidR="00CB07C3">
        <w:rPr>
          <w:i/>
          <w:iCs/>
          <w:lang w:eastAsia="de-DE"/>
        </w:rPr>
        <w:t>can</w:t>
      </w:r>
      <w:r w:rsidR="005E6F19" w:rsidRPr="00A149BC">
        <w:rPr>
          <w:i/>
          <w:iCs/>
          <w:lang w:eastAsia="de-DE"/>
        </w:rPr>
        <w:t>not be considered.</w:t>
      </w:r>
    </w:p>
    <w:p w14:paraId="01D578A5" w14:textId="580F4B01" w:rsidR="00F90096" w:rsidRDefault="005F2A75" w:rsidP="004A74FE">
      <w:pPr>
        <w:pStyle w:val="Titre2"/>
        <w:rPr>
          <w:lang w:eastAsia="en-GB"/>
        </w:rPr>
      </w:pPr>
      <w:r>
        <w:rPr>
          <w:lang w:eastAsia="en-GB"/>
        </w:rPr>
        <w:lastRenderedPageBreak/>
        <w:t xml:space="preserve">Research </w:t>
      </w:r>
      <w:r w:rsidR="00F90096" w:rsidRPr="00F90096">
        <w:rPr>
          <w:lang w:eastAsia="en-GB"/>
        </w:rPr>
        <w:t>Project Requirements:</w:t>
      </w:r>
    </w:p>
    <w:p w14:paraId="01D5E672" w14:textId="74F950ED" w:rsidR="00547651" w:rsidRPr="00547651" w:rsidRDefault="005F2A75" w:rsidP="00547651">
      <w:pPr>
        <w:rPr>
          <w:lang w:val="en-US" w:eastAsia="en-GB"/>
        </w:rPr>
      </w:pPr>
      <w:r>
        <w:rPr>
          <w:lang w:val="en-US" w:eastAsia="en-GB"/>
        </w:rPr>
        <w:t>The proposed project</w:t>
      </w:r>
      <w:r w:rsidR="00812747">
        <w:rPr>
          <w:lang w:val="en-US" w:eastAsia="en-GB"/>
        </w:rPr>
        <w:t xml:space="preserve"> </w:t>
      </w:r>
      <w:r w:rsidR="00F3239F">
        <w:rPr>
          <w:lang w:val="en-US" w:eastAsia="en-GB"/>
        </w:rPr>
        <w:t>should</w:t>
      </w:r>
      <w:r w:rsidR="00547651">
        <w:rPr>
          <w:lang w:val="en-US" w:eastAsia="en-GB"/>
        </w:rPr>
        <w:t>:</w:t>
      </w:r>
    </w:p>
    <w:p w14:paraId="0FF09C1B" w14:textId="5B6BDF21" w:rsidR="00651283" w:rsidRPr="00651283" w:rsidRDefault="00651283" w:rsidP="00651283">
      <w:pPr>
        <w:pStyle w:val="Paragraphedeliste"/>
        <w:numPr>
          <w:ilvl w:val="0"/>
          <w:numId w:val="38"/>
        </w:numPr>
      </w:pPr>
      <w:r w:rsidRPr="00651283">
        <w:t xml:space="preserve">Have the potential to directly impact and improve the understanding of </w:t>
      </w:r>
      <w:r w:rsidR="00706D29">
        <w:t>p</w:t>
      </w:r>
      <w:r w:rsidR="00706D29" w:rsidRPr="00706D29">
        <w:t xml:space="preserve">ancreatic </w:t>
      </w:r>
      <w:r w:rsidR="00706D29">
        <w:t>a</w:t>
      </w:r>
      <w:r w:rsidR="00706D29" w:rsidRPr="00706D29">
        <w:t>denocarcinoma</w:t>
      </w:r>
      <w:r w:rsidRPr="00651283">
        <w:t xml:space="preserve"> biology, diagnosis and/or treatment.</w:t>
      </w:r>
    </w:p>
    <w:p w14:paraId="1CA176FA" w14:textId="058BEB23" w:rsidR="00651283" w:rsidRDefault="00651283" w:rsidP="00651283">
      <w:pPr>
        <w:pStyle w:val="Paragraphedeliste"/>
        <w:numPr>
          <w:ilvl w:val="0"/>
          <w:numId w:val="38"/>
        </w:numPr>
      </w:pPr>
      <w:r w:rsidRPr="00651283">
        <w:t>Involve ground-breaking scientific or technological approaches, where preliminary results are needed to strengthen future applications to national or international funding bodies.</w:t>
      </w:r>
    </w:p>
    <w:p w14:paraId="52D3DA69" w14:textId="72C0B299" w:rsidR="007367B4" w:rsidRDefault="007367B4" w:rsidP="007367B4">
      <w:pPr>
        <w:pStyle w:val="Paragraphedeliste"/>
        <w:numPr>
          <w:ilvl w:val="0"/>
          <w:numId w:val="38"/>
        </w:numPr>
      </w:pPr>
      <w:r w:rsidRPr="007E23CF">
        <w:t>Must differ from other funded projects within the applying team.</w:t>
      </w:r>
    </w:p>
    <w:p w14:paraId="3C0E4D0D" w14:textId="52F58A9D" w:rsidR="00254503" w:rsidRDefault="001D4958" w:rsidP="00B90993">
      <w:pPr>
        <w:rPr>
          <w:lang w:eastAsia="de-DE"/>
        </w:rPr>
      </w:pPr>
      <w:r>
        <w:rPr>
          <w:lang w:eastAsia="de-DE"/>
        </w:rPr>
        <w:t>P</w:t>
      </w:r>
      <w:r w:rsidR="00961511" w:rsidRPr="00961511">
        <w:rPr>
          <w:lang w:eastAsia="de-DE"/>
        </w:rPr>
        <w:t>rojects should have a</w:t>
      </w:r>
      <w:r w:rsidR="00961511" w:rsidRPr="00EE3AC6">
        <w:rPr>
          <w:b/>
          <w:bCs/>
          <w:lang w:eastAsia="de-DE"/>
        </w:rPr>
        <w:t xml:space="preserve"> clear clinical or biological significance</w:t>
      </w:r>
      <w:r>
        <w:rPr>
          <w:b/>
          <w:bCs/>
          <w:lang w:eastAsia="de-DE"/>
        </w:rPr>
        <w:t xml:space="preserve">. Appropriate </w:t>
      </w:r>
      <w:r w:rsidR="00E946C2">
        <w:rPr>
          <w:b/>
          <w:bCs/>
          <w:lang w:eastAsia="de-DE"/>
        </w:rPr>
        <w:t>topics</w:t>
      </w:r>
      <w:r w:rsidR="007D2A7F">
        <w:rPr>
          <w:lang w:eastAsia="de-DE"/>
        </w:rPr>
        <w:t xml:space="preserve"> </w:t>
      </w:r>
      <w:r w:rsidR="00470F77">
        <w:rPr>
          <w:lang w:eastAsia="de-DE"/>
        </w:rPr>
        <w:t>m</w:t>
      </w:r>
      <w:r w:rsidR="00B90993">
        <w:rPr>
          <w:lang w:eastAsia="de-DE"/>
        </w:rPr>
        <w:t xml:space="preserve">ay </w:t>
      </w:r>
      <w:r w:rsidR="00B403BA" w:rsidRPr="00B403BA">
        <w:rPr>
          <w:lang w:eastAsia="de-DE"/>
        </w:rPr>
        <w:t>include, but are not limited to</w:t>
      </w:r>
      <w:r w:rsidR="00254503">
        <w:rPr>
          <w:lang w:eastAsia="de-DE"/>
        </w:rPr>
        <w:t>, studies o</w:t>
      </w:r>
      <w:r w:rsidR="00523A67">
        <w:rPr>
          <w:lang w:eastAsia="de-DE"/>
        </w:rPr>
        <w:t>n</w:t>
      </w:r>
    </w:p>
    <w:p w14:paraId="72051922" w14:textId="36CEA1CB" w:rsidR="004C4F51" w:rsidRDefault="00706D29" w:rsidP="00254503">
      <w:pPr>
        <w:pStyle w:val="Paragraphedeliste"/>
        <w:numPr>
          <w:ilvl w:val="0"/>
          <w:numId w:val="40"/>
        </w:numPr>
      </w:pPr>
      <w:r>
        <w:rPr>
          <w:lang w:eastAsia="de-DE"/>
        </w:rPr>
        <w:t>P</w:t>
      </w:r>
      <w:r w:rsidRPr="00706D29">
        <w:rPr>
          <w:lang w:eastAsia="de-DE"/>
        </w:rPr>
        <w:t xml:space="preserve">ancreatic adenocarcinoma </w:t>
      </w:r>
      <w:r w:rsidR="00961511" w:rsidRPr="00961511">
        <w:rPr>
          <w:lang w:eastAsia="de-DE"/>
        </w:rPr>
        <w:t>tumo</w:t>
      </w:r>
      <w:r w:rsidR="005E0193">
        <w:rPr>
          <w:lang w:eastAsia="de-DE"/>
        </w:rPr>
        <w:t>u</w:t>
      </w:r>
      <w:r w:rsidR="00961511" w:rsidRPr="00961511">
        <w:rPr>
          <w:lang w:eastAsia="de-DE"/>
        </w:rPr>
        <w:t>r biology</w:t>
      </w:r>
    </w:p>
    <w:p w14:paraId="48DBB350" w14:textId="2B3BFABC" w:rsidR="0008125A" w:rsidRDefault="0008125A" w:rsidP="00254503">
      <w:pPr>
        <w:pStyle w:val="Paragraphedeliste"/>
        <w:numPr>
          <w:ilvl w:val="0"/>
          <w:numId w:val="40"/>
        </w:numPr>
      </w:pPr>
      <w:r>
        <w:rPr>
          <w:lang w:eastAsia="de-DE"/>
        </w:rPr>
        <w:t xml:space="preserve">Epidemiology and exposome </w:t>
      </w:r>
    </w:p>
    <w:p w14:paraId="06D7CB7E" w14:textId="4A1A3DD7" w:rsidR="00254503" w:rsidRDefault="00254503" w:rsidP="00BB4AF5">
      <w:pPr>
        <w:pStyle w:val="Paragraphedeliste"/>
        <w:numPr>
          <w:ilvl w:val="0"/>
          <w:numId w:val="39"/>
        </w:numPr>
      </w:pPr>
      <w:r>
        <w:rPr>
          <w:lang w:eastAsia="de-DE"/>
        </w:rPr>
        <w:t>C</w:t>
      </w:r>
      <w:r w:rsidR="00961511" w:rsidRPr="00961511">
        <w:rPr>
          <w:lang w:eastAsia="de-DE"/>
        </w:rPr>
        <w:t>linical outcomes</w:t>
      </w:r>
      <w:r w:rsidR="00BB4AF5">
        <w:rPr>
          <w:lang w:eastAsia="de-DE"/>
        </w:rPr>
        <w:t>/Patient quality of life</w:t>
      </w:r>
    </w:p>
    <w:p w14:paraId="0B0EAED8" w14:textId="0880FCD1" w:rsidR="00254503" w:rsidRDefault="00254503" w:rsidP="004C4F51">
      <w:pPr>
        <w:pStyle w:val="Paragraphedeliste"/>
        <w:numPr>
          <w:ilvl w:val="0"/>
          <w:numId w:val="39"/>
        </w:numPr>
      </w:pPr>
      <w:r>
        <w:rPr>
          <w:lang w:eastAsia="de-DE"/>
        </w:rPr>
        <w:t>N</w:t>
      </w:r>
      <w:r w:rsidR="00961511" w:rsidRPr="00961511">
        <w:rPr>
          <w:lang w:eastAsia="de-DE"/>
        </w:rPr>
        <w:t>ovel treatment strategies</w:t>
      </w:r>
    </w:p>
    <w:p w14:paraId="4922215C" w14:textId="77777777" w:rsidR="00254503" w:rsidRDefault="00254503" w:rsidP="004C4F51">
      <w:pPr>
        <w:pStyle w:val="Paragraphedeliste"/>
        <w:numPr>
          <w:ilvl w:val="0"/>
          <w:numId w:val="39"/>
        </w:numPr>
      </w:pPr>
      <w:r>
        <w:rPr>
          <w:lang w:eastAsia="de-DE"/>
        </w:rPr>
        <w:t>T</w:t>
      </w:r>
      <w:r w:rsidR="00961511" w:rsidRPr="00961511">
        <w:rPr>
          <w:lang w:eastAsia="de-DE"/>
        </w:rPr>
        <w:t xml:space="preserve">ranslational research projects </w:t>
      </w:r>
    </w:p>
    <w:p w14:paraId="3F29E608" w14:textId="77777777" w:rsidR="00A62B8B" w:rsidRPr="00A62B8B" w:rsidRDefault="00A62B8B" w:rsidP="004A74FE">
      <w:pPr>
        <w:pStyle w:val="Titre1"/>
      </w:pPr>
      <w:r w:rsidRPr="00A62B8B">
        <w:t>Evaluation Process</w:t>
      </w:r>
    </w:p>
    <w:p w14:paraId="00F88A50" w14:textId="68D32134" w:rsidR="00A62B8B" w:rsidRPr="00A62B8B" w:rsidRDefault="00A62B8B" w:rsidP="00A8280D">
      <w:pPr>
        <w:rPr>
          <w:lang w:eastAsia="de-DE"/>
        </w:rPr>
      </w:pPr>
      <w:r w:rsidRPr="00A62B8B">
        <w:rPr>
          <w:rFonts w:cs="Calibri"/>
          <w:color w:val="000000" w:themeColor="text1"/>
        </w:rPr>
        <w:t xml:space="preserve">A committee of independent external </w:t>
      </w:r>
      <w:r w:rsidR="00706D29">
        <w:rPr>
          <w:rFonts w:cs="Calibri"/>
          <w:color w:val="000000" w:themeColor="text1"/>
        </w:rPr>
        <w:t>FRAP</w:t>
      </w:r>
      <w:r w:rsidRPr="00A62B8B">
        <w:rPr>
          <w:rFonts w:cs="Calibri"/>
          <w:color w:val="000000" w:themeColor="text1"/>
        </w:rPr>
        <w:t xml:space="preserve"> reviewers will assess proposals based on</w:t>
      </w:r>
      <w:r w:rsidR="00017904">
        <w:rPr>
          <w:rFonts w:cs="Calibri"/>
          <w:color w:val="000000" w:themeColor="text1"/>
        </w:rPr>
        <w:t xml:space="preserve"> </w:t>
      </w:r>
      <w:r w:rsidR="00017904" w:rsidRPr="00A8280D">
        <w:rPr>
          <w:rFonts w:cs="Calibri"/>
          <w:b/>
          <w:bCs/>
          <w:color w:val="000000" w:themeColor="text1"/>
        </w:rPr>
        <w:t>s</w:t>
      </w:r>
      <w:r w:rsidRPr="00A8280D">
        <w:rPr>
          <w:b/>
          <w:bCs/>
          <w:lang w:eastAsia="de-DE"/>
        </w:rPr>
        <w:t>cientific quality</w:t>
      </w:r>
      <w:r w:rsidR="00017904" w:rsidRPr="00A8280D">
        <w:rPr>
          <w:b/>
          <w:bCs/>
          <w:lang w:eastAsia="de-DE"/>
        </w:rPr>
        <w:t>, n</w:t>
      </w:r>
      <w:r w:rsidRPr="00A8280D">
        <w:rPr>
          <w:b/>
          <w:bCs/>
          <w:lang w:eastAsia="de-DE"/>
        </w:rPr>
        <w:t>ovelty</w:t>
      </w:r>
      <w:r w:rsidR="00017904" w:rsidRPr="00A8280D">
        <w:rPr>
          <w:lang w:eastAsia="de-DE"/>
        </w:rPr>
        <w:t xml:space="preserve">, </w:t>
      </w:r>
      <w:r w:rsidR="00A8280D" w:rsidRPr="00A8280D">
        <w:rPr>
          <w:lang w:eastAsia="de-DE"/>
        </w:rPr>
        <w:t>and</w:t>
      </w:r>
      <w:r w:rsidR="00A8280D" w:rsidRPr="00A8280D">
        <w:rPr>
          <w:b/>
          <w:bCs/>
          <w:lang w:eastAsia="de-DE"/>
        </w:rPr>
        <w:t xml:space="preserve"> </w:t>
      </w:r>
      <w:r w:rsidR="007367B4" w:rsidRPr="00A8280D">
        <w:rPr>
          <w:b/>
          <w:bCs/>
          <w:lang w:eastAsia="de-DE"/>
        </w:rPr>
        <w:t>potential benefit to patients</w:t>
      </w:r>
      <w:r w:rsidR="007367B4">
        <w:rPr>
          <w:lang w:eastAsia="de-DE"/>
        </w:rPr>
        <w:t>.</w:t>
      </w:r>
    </w:p>
    <w:p w14:paraId="46DF8044" w14:textId="77777777" w:rsidR="00A50056" w:rsidRPr="00A50056" w:rsidRDefault="00A50056" w:rsidP="004A74FE">
      <w:pPr>
        <w:pStyle w:val="Titre1"/>
      </w:pPr>
      <w:r w:rsidRPr="00A50056">
        <w:t>Funding and Budget Allocation</w:t>
      </w:r>
    </w:p>
    <w:p w14:paraId="0647FC43" w14:textId="708218FF" w:rsidR="00334A78" w:rsidRPr="00334A78" w:rsidRDefault="000455B2" w:rsidP="00334A78">
      <w:pPr>
        <w:rPr>
          <w:lang w:val="en-US"/>
        </w:rPr>
      </w:pPr>
      <w:r>
        <w:t>Funding</w:t>
      </w:r>
      <w:r w:rsidR="00334A78" w:rsidRPr="00334A78">
        <w:t xml:space="preserve"> </w:t>
      </w:r>
      <w:r>
        <w:t>may</w:t>
      </w:r>
      <w:r w:rsidR="00334A78" w:rsidRPr="00334A78">
        <w:t xml:space="preserve"> be used </w:t>
      </w:r>
      <w:r>
        <w:t>for</w:t>
      </w:r>
      <w:r w:rsidR="00334A78" w:rsidRPr="00334A78">
        <w:t>:</w:t>
      </w:r>
    </w:p>
    <w:p w14:paraId="18E1800E" w14:textId="77777777" w:rsidR="00635574" w:rsidRPr="008E15DD" w:rsidRDefault="00635574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val="en-US" w:eastAsia="de-DE"/>
        </w:rPr>
      </w:pPr>
      <w:r w:rsidRPr="01279538">
        <w:rPr>
          <w:rFonts w:eastAsia="Times New Roman" w:cstheme="minorBidi"/>
          <w:lang w:val="en-US" w:eastAsia="de-DE"/>
        </w:rPr>
        <w:t>Administrative project work at the site of PI and/or collaborating centers</w:t>
      </w:r>
    </w:p>
    <w:p w14:paraId="1DFA5854" w14:textId="77777777" w:rsidR="00635574" w:rsidRDefault="00635574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eastAsia="de-DE"/>
        </w:rPr>
      </w:pPr>
      <w:r w:rsidRPr="3B218D2F">
        <w:rPr>
          <w:rFonts w:eastAsia="Times New Roman" w:cstheme="minorBidi"/>
          <w:lang w:eastAsia="de-DE"/>
        </w:rPr>
        <w:t xml:space="preserve">Research costs (consumables) </w:t>
      </w:r>
    </w:p>
    <w:p w14:paraId="73DF5B46" w14:textId="6BA7B524" w:rsidR="00BD55D7" w:rsidRPr="007E23CF" w:rsidRDefault="00BD55D7" w:rsidP="00635574">
      <w:pPr>
        <w:numPr>
          <w:ilvl w:val="0"/>
          <w:numId w:val="45"/>
        </w:numPr>
        <w:spacing w:before="0" w:line="240" w:lineRule="auto"/>
        <w:ind w:left="900"/>
        <w:contextualSpacing/>
        <w:rPr>
          <w:rFonts w:eastAsia="Times New Roman" w:cstheme="minorBidi"/>
          <w:lang w:eastAsia="de-DE"/>
        </w:rPr>
      </w:pPr>
      <w:r w:rsidRPr="007E23CF">
        <w:rPr>
          <w:rFonts w:eastAsia="Times New Roman" w:cstheme="minorBidi"/>
          <w:lang w:eastAsia="de-DE"/>
        </w:rPr>
        <w:t>Student internship stipends</w:t>
      </w:r>
    </w:p>
    <w:p w14:paraId="51DEB00C" w14:textId="6542180A" w:rsidR="00A50056" w:rsidRPr="00A50056" w:rsidRDefault="007548DF" w:rsidP="007548DF">
      <w:r w:rsidRPr="007548DF">
        <w:t>The review committee</w:t>
      </w:r>
      <w:r w:rsidR="00132AF5">
        <w:t xml:space="preserve"> (external international board)</w:t>
      </w:r>
      <w:r w:rsidRPr="007548DF">
        <w:t xml:space="preserve"> will assess whether the proposed budget is appropriate.</w:t>
      </w:r>
    </w:p>
    <w:p w14:paraId="1DCCDD71" w14:textId="0C4A4B14" w:rsidR="00A50056" w:rsidRPr="004A74FE" w:rsidRDefault="001B6D24" w:rsidP="004A74FE">
      <w:pPr>
        <w:pStyle w:val="Titre3"/>
      </w:pPr>
      <w:r w:rsidRPr="004A74FE">
        <w:t>Important notes</w:t>
      </w:r>
      <w:r w:rsidR="00A50056" w:rsidRPr="004A74FE">
        <w:t>:</w:t>
      </w:r>
    </w:p>
    <w:p w14:paraId="4F2377DB" w14:textId="77777777" w:rsidR="00472C46" w:rsidRPr="00E633B5" w:rsidRDefault="00472C46" w:rsidP="00472C46">
      <w:pPr>
        <w:numPr>
          <w:ilvl w:val="0"/>
          <w:numId w:val="41"/>
        </w:numPr>
      </w:pPr>
      <w:r w:rsidRPr="00E633B5">
        <w:t xml:space="preserve">The </w:t>
      </w:r>
      <w:r w:rsidRPr="00216612">
        <w:rPr>
          <w:b/>
          <w:bCs/>
        </w:rPr>
        <w:t xml:space="preserve">same leading PI </w:t>
      </w:r>
      <w:r w:rsidRPr="00E633B5">
        <w:rPr>
          <w:b/>
          <w:bCs/>
        </w:rPr>
        <w:t>may not receive the Proof-of-Concept Grant in 2 consecutive years</w:t>
      </w:r>
      <w:r w:rsidRPr="00E633B5">
        <w:t xml:space="preserve">. However, groups are encouraged to participate in other funded collaborative projects. </w:t>
      </w:r>
      <w:r w:rsidRPr="00E633B5">
        <w:rPr>
          <w:b/>
          <w:bCs/>
        </w:rPr>
        <w:t xml:space="preserve">A </w:t>
      </w:r>
      <w:r>
        <w:rPr>
          <w:b/>
          <w:bCs/>
        </w:rPr>
        <w:t>PI</w:t>
      </w:r>
      <w:r w:rsidRPr="00E633B5">
        <w:rPr>
          <w:b/>
          <w:bCs/>
        </w:rPr>
        <w:t xml:space="preserve"> that received the FRAP Young Researcher grant can apply</w:t>
      </w:r>
      <w:r w:rsidRPr="00E633B5">
        <w:t xml:space="preserve">. </w:t>
      </w:r>
    </w:p>
    <w:p w14:paraId="3FA6497C" w14:textId="53D02DDD" w:rsidR="00BE3CBD" w:rsidRPr="00505E3C" w:rsidRDefault="00BE3CBD" w:rsidP="00BE3CBD">
      <w:pPr>
        <w:ind w:left="360"/>
        <w:rPr>
          <w:color w:val="EE0000"/>
        </w:rPr>
      </w:pPr>
    </w:p>
    <w:p w14:paraId="6CAFAD40" w14:textId="00DE4D1E" w:rsidR="00534DE2" w:rsidRPr="007E23CF" w:rsidRDefault="005203D7" w:rsidP="007E23CF">
      <w:pPr>
        <w:numPr>
          <w:ilvl w:val="0"/>
          <w:numId w:val="41"/>
        </w:numPr>
      </w:pPr>
      <w:r w:rsidRPr="005203D7">
        <w:t>Grant</w:t>
      </w:r>
      <w:r w:rsidR="00600415">
        <w:t xml:space="preserve"> funds</w:t>
      </w:r>
      <w:r w:rsidRPr="005203D7">
        <w:t xml:space="preserve"> must be used within the </w:t>
      </w:r>
      <w:r w:rsidRPr="002B1829">
        <w:rPr>
          <w:b/>
          <w:bCs/>
        </w:rPr>
        <w:t xml:space="preserve">financial year </w:t>
      </w:r>
      <w:r w:rsidR="001129D9" w:rsidRPr="002B1829">
        <w:rPr>
          <w:b/>
          <w:bCs/>
        </w:rPr>
        <w:t xml:space="preserve">in which they are </w:t>
      </w:r>
      <w:r w:rsidR="00505E3C" w:rsidRPr="007818EF">
        <w:rPr>
          <w:b/>
          <w:bCs/>
        </w:rPr>
        <w:t>received</w:t>
      </w:r>
      <w:r w:rsidR="005C4277">
        <w:t xml:space="preserve">. </w:t>
      </w:r>
      <w:r w:rsidR="00EF22DA">
        <w:t>In exceptional</w:t>
      </w:r>
      <w:r w:rsidR="001129D9">
        <w:t xml:space="preserve"> </w:t>
      </w:r>
      <w:r w:rsidR="00312EE0">
        <w:t>and justified cases</w:t>
      </w:r>
      <w:r w:rsidR="002B1829">
        <w:t>, a deferral may be granted</w:t>
      </w:r>
      <w:r w:rsidRPr="005203D7">
        <w:t>.</w:t>
      </w:r>
    </w:p>
    <w:p w14:paraId="7140A341" w14:textId="37DB9B36" w:rsidR="00E33FAD" w:rsidRPr="009C2E0B" w:rsidRDefault="00802366" w:rsidP="004A74FE">
      <w:pPr>
        <w:pStyle w:val="Titre"/>
      </w:pPr>
      <w:r>
        <w:t>Application Form</w:t>
      </w:r>
      <w:r w:rsidR="00484395">
        <w:t xml:space="preserve"> </w:t>
      </w:r>
      <w:r w:rsidR="00380039">
        <w:t>–</w:t>
      </w:r>
      <w:r w:rsidR="00484395">
        <w:t xml:space="preserve"> </w:t>
      </w:r>
      <w:r w:rsidR="00F56169">
        <w:t>Proof of Concept</w:t>
      </w:r>
      <w:r w:rsidR="00380039">
        <w:t xml:space="preserve"> GRANT</w:t>
      </w:r>
      <w:r w:rsidR="00E33FAD" w:rsidRPr="00D91B2C">
        <w:tab/>
      </w:r>
      <w:r w:rsidR="00E33FAD" w:rsidRPr="00D91B2C">
        <w:tab/>
      </w:r>
    </w:p>
    <w:p w14:paraId="54444211" w14:textId="77777777" w:rsidR="009338A7" w:rsidRPr="004A74FE" w:rsidRDefault="009338A7" w:rsidP="004A74FE">
      <w:pPr>
        <w:pStyle w:val="berschrift1-Zusatz"/>
        <w:numPr>
          <w:ilvl w:val="0"/>
          <w:numId w:val="12"/>
        </w:numPr>
      </w:pPr>
      <w:r w:rsidRPr="004A74FE">
        <w:t xml:space="preserve">Contact Data of Applicant </w:t>
      </w: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3969"/>
      </w:tblGrid>
      <w:tr w:rsidR="00083D57" w:rsidRPr="004E2F8E" w14:paraId="3AA665D8" w14:textId="77777777" w:rsidTr="00F63C37">
        <w:tc>
          <w:tcPr>
            <w:tcW w:w="4678" w:type="dxa"/>
          </w:tcPr>
          <w:p w14:paraId="2C5CDF68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Last Name: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</w:tcPr>
          <w:p w14:paraId="01F374CD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73D482AF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First Name(s):</w:t>
            </w:r>
          </w:p>
        </w:tc>
      </w:tr>
      <w:tr w:rsidR="00083D57" w:rsidRPr="004E2F8E" w14:paraId="22D598DB" w14:textId="77777777" w:rsidTr="00F63C37">
        <w:tc>
          <w:tcPr>
            <w:tcW w:w="4678" w:type="dxa"/>
          </w:tcPr>
          <w:p w14:paraId="1C9DDA06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Title(s):</w:t>
            </w:r>
          </w:p>
        </w:tc>
        <w:tc>
          <w:tcPr>
            <w:tcW w:w="284" w:type="dxa"/>
          </w:tcPr>
          <w:p w14:paraId="6EC1E7C0" w14:textId="77777777" w:rsidR="00083D57" w:rsidRPr="004A74F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1FE4AD35" w14:textId="77777777" w:rsidR="00083D57" w:rsidRPr="004A74FE" w:rsidRDefault="00083D57" w:rsidP="00F5786A">
            <w:pPr>
              <w:spacing w:line="276" w:lineRule="auto"/>
              <w:rPr>
                <w:b/>
                <w:bCs/>
              </w:rPr>
            </w:pPr>
            <w:r w:rsidRPr="004A74FE">
              <w:rPr>
                <w:b/>
                <w:bCs/>
              </w:rPr>
              <w:t>Gender:</w:t>
            </w:r>
          </w:p>
        </w:tc>
      </w:tr>
      <w:tr w:rsidR="00083D57" w:rsidRPr="004E2F8E" w14:paraId="72899CCF" w14:textId="77777777" w:rsidTr="00F63C37">
        <w:tc>
          <w:tcPr>
            <w:tcW w:w="4678" w:type="dxa"/>
          </w:tcPr>
          <w:p w14:paraId="7755D1C9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Birth Date:</w:t>
            </w:r>
          </w:p>
        </w:tc>
        <w:tc>
          <w:tcPr>
            <w:tcW w:w="284" w:type="dxa"/>
          </w:tcPr>
          <w:p w14:paraId="325E101F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5D9D31BA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</w:tr>
      <w:tr w:rsidR="00083D57" w:rsidRPr="004E2F8E" w14:paraId="7D713EA3" w14:textId="77777777" w:rsidTr="00F63C37">
        <w:tc>
          <w:tcPr>
            <w:tcW w:w="4678" w:type="dxa"/>
          </w:tcPr>
          <w:p w14:paraId="2451B526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Email: 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</w:tcPr>
          <w:p w14:paraId="6D9F47B2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128E7027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Phone:</w:t>
            </w:r>
          </w:p>
        </w:tc>
      </w:tr>
      <w:tr w:rsidR="00083D57" w:rsidRPr="004E2F8E" w14:paraId="3D96BDD1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7CF570" w14:textId="77777777" w:rsidR="00083D57" w:rsidRPr="004E2F8E" w:rsidRDefault="00083D57" w:rsidP="004A74FE">
            <w:pPr>
              <w:pStyle w:val="Titre2"/>
            </w:pPr>
            <w:r w:rsidRPr="004E2F8E">
              <w:t>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E0BE33" w14:textId="77777777" w:rsidR="00083D57" w:rsidRPr="004E2F8E" w:rsidRDefault="00083D57" w:rsidP="00F5786A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ED95C0" w14:textId="77777777" w:rsidR="00083D57" w:rsidRPr="004E2F8E" w:rsidRDefault="00083D57" w:rsidP="00F5786A">
            <w:pPr>
              <w:spacing w:line="276" w:lineRule="auto"/>
              <w:rPr>
                <w:rFonts w:ascii="Aptos" w:hAnsi="Aptos"/>
                <w:b/>
                <w:bCs/>
              </w:rPr>
            </w:pPr>
          </w:p>
        </w:tc>
      </w:tr>
      <w:tr w:rsidR="00083D57" w:rsidRPr="004E2F8E" w14:paraId="21052A53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FCD750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Name: </w:t>
            </w:r>
            <w:r w:rsidRPr="004E2F8E">
              <w:rPr>
                <w:b/>
                <w:bCs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CF07B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025F0D" w14:textId="77777777" w:rsidR="00083D57" w:rsidRPr="004E2F8E" w:rsidRDefault="00083D57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>Website:</w:t>
            </w:r>
          </w:p>
        </w:tc>
      </w:tr>
      <w:tr w:rsidR="007A0CB2" w:rsidRPr="004E2F8E" w14:paraId="6B0C78D0" w14:textId="77777777" w:rsidTr="00F63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53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357942" w14:textId="77777777" w:rsidR="007A0CB2" w:rsidRPr="004E2F8E" w:rsidRDefault="007A0CB2" w:rsidP="00F5786A">
            <w:pPr>
              <w:spacing w:line="276" w:lineRule="auto"/>
              <w:rPr>
                <w:b/>
                <w:bCs/>
              </w:rPr>
            </w:pPr>
            <w:r w:rsidRPr="004E2F8E">
              <w:rPr>
                <w:b/>
                <w:bCs/>
              </w:rPr>
              <w:t xml:space="preserve">Full Address </w:t>
            </w:r>
            <w:r w:rsidRPr="004E2F8E">
              <w:rPr>
                <w:b/>
                <w:bCs/>
              </w:rPr>
              <w:br/>
              <w:t xml:space="preserve">(WORK): </w:t>
            </w:r>
          </w:p>
        </w:tc>
      </w:tr>
    </w:tbl>
    <w:p w14:paraId="38C4D26A" w14:textId="6810BCB1" w:rsidR="00F12C05" w:rsidRDefault="00F12C05" w:rsidP="004A74FE">
      <w:pPr>
        <w:pStyle w:val="berschrift1-Zusatz"/>
      </w:pPr>
      <w:r w:rsidRPr="004D027D">
        <w:t>Contact Data</w:t>
      </w:r>
      <w:r w:rsidR="003B32C0">
        <w:t xml:space="preserve"> and </w:t>
      </w:r>
      <w:r w:rsidR="00E97797">
        <w:t>Written Commitment</w:t>
      </w:r>
      <w:r w:rsidRPr="004D027D">
        <w:t xml:space="preserve"> of </w:t>
      </w:r>
      <w:r>
        <w:t>Collaborators</w:t>
      </w:r>
      <w:r w:rsidR="00BA225D">
        <w:t>/Collaborating Institutions</w:t>
      </w:r>
      <w:r w:rsidRPr="004D027D">
        <w:t xml:space="preserve"> </w:t>
      </w:r>
    </w:p>
    <w:p w14:paraId="3608E203" w14:textId="7F30AC97" w:rsidR="00D716F5" w:rsidRPr="006F3C4A" w:rsidRDefault="00E97797" w:rsidP="0082228F">
      <w:pPr>
        <w:spacing w:line="240" w:lineRule="auto"/>
        <w:rPr>
          <w:i/>
          <w:iCs/>
          <w:sz w:val="23"/>
          <w:szCs w:val="23"/>
        </w:rPr>
      </w:pPr>
      <w:r w:rsidRPr="006F3C4A">
        <w:rPr>
          <w:i/>
          <w:iCs/>
          <w:sz w:val="23"/>
          <w:szCs w:val="23"/>
        </w:rPr>
        <w:t>Please</w:t>
      </w:r>
      <w:r w:rsidR="006D4CF8" w:rsidRPr="006F3C4A">
        <w:rPr>
          <w:i/>
          <w:iCs/>
          <w:sz w:val="23"/>
          <w:szCs w:val="23"/>
        </w:rPr>
        <w:t xml:space="preserve"> </w:t>
      </w:r>
      <w:r w:rsidR="001D1A63" w:rsidRPr="006F3C4A">
        <w:rPr>
          <w:i/>
          <w:iCs/>
          <w:sz w:val="23"/>
          <w:szCs w:val="23"/>
        </w:rPr>
        <w:t>upload</w:t>
      </w:r>
      <w:r w:rsidR="00D716F5" w:rsidRPr="006F3C4A">
        <w:rPr>
          <w:i/>
          <w:iCs/>
          <w:sz w:val="23"/>
          <w:szCs w:val="23"/>
        </w:rPr>
        <w:t xml:space="preserve"> </w:t>
      </w:r>
      <w:r w:rsidR="00867453" w:rsidRPr="006F3C4A">
        <w:rPr>
          <w:i/>
          <w:iCs/>
          <w:sz w:val="23"/>
          <w:szCs w:val="23"/>
        </w:rPr>
        <w:t xml:space="preserve">the </w:t>
      </w:r>
      <w:r w:rsidR="00D716F5" w:rsidRPr="006F3C4A">
        <w:rPr>
          <w:i/>
          <w:iCs/>
          <w:sz w:val="23"/>
          <w:szCs w:val="23"/>
        </w:rPr>
        <w:t>written commitment</w:t>
      </w:r>
      <w:r w:rsidR="00AE2564" w:rsidRPr="006F3C4A">
        <w:rPr>
          <w:i/>
          <w:iCs/>
          <w:sz w:val="23"/>
          <w:szCs w:val="23"/>
        </w:rPr>
        <w:t>s</w:t>
      </w:r>
      <w:r w:rsidR="00AB51B9" w:rsidRPr="006F3C4A">
        <w:rPr>
          <w:i/>
          <w:iCs/>
          <w:sz w:val="23"/>
          <w:szCs w:val="23"/>
        </w:rPr>
        <w:t xml:space="preserve"> </w:t>
      </w:r>
      <w:r w:rsidR="008010FF" w:rsidRPr="006F3C4A">
        <w:rPr>
          <w:i/>
          <w:iCs/>
          <w:sz w:val="23"/>
          <w:szCs w:val="23"/>
        </w:rPr>
        <w:t xml:space="preserve">of all collaborators </w:t>
      </w:r>
      <w:r w:rsidR="008453C7">
        <w:rPr>
          <w:i/>
          <w:iCs/>
          <w:sz w:val="23"/>
          <w:szCs w:val="23"/>
        </w:rPr>
        <w:t>(</w:t>
      </w:r>
      <w:r w:rsidR="008453C7" w:rsidRPr="006F3C4A">
        <w:rPr>
          <w:i/>
          <w:iCs/>
          <w:sz w:val="23"/>
          <w:szCs w:val="23"/>
        </w:rPr>
        <w:t>including</w:t>
      </w:r>
      <w:r w:rsidR="008010FF" w:rsidRPr="006F3C4A">
        <w:rPr>
          <w:i/>
          <w:iCs/>
          <w:sz w:val="23"/>
          <w:szCs w:val="23"/>
        </w:rPr>
        <w:t xml:space="preserve"> an</w:t>
      </w:r>
      <w:r w:rsidR="00AB51B9" w:rsidRPr="006F3C4A">
        <w:rPr>
          <w:i/>
          <w:iCs/>
          <w:sz w:val="23"/>
          <w:szCs w:val="23"/>
        </w:rPr>
        <w:t xml:space="preserve"> estimation of </w:t>
      </w:r>
      <w:r w:rsidR="004D583E" w:rsidRPr="006F3C4A">
        <w:rPr>
          <w:i/>
          <w:iCs/>
          <w:sz w:val="23"/>
          <w:szCs w:val="23"/>
        </w:rPr>
        <w:t xml:space="preserve">the </w:t>
      </w:r>
      <w:r w:rsidR="00AB51B9" w:rsidRPr="006F3C4A">
        <w:rPr>
          <w:i/>
          <w:iCs/>
          <w:sz w:val="23"/>
          <w:szCs w:val="23"/>
        </w:rPr>
        <w:t>sample</w:t>
      </w:r>
      <w:r w:rsidR="004D583E" w:rsidRPr="006F3C4A">
        <w:rPr>
          <w:i/>
          <w:iCs/>
          <w:sz w:val="23"/>
          <w:szCs w:val="23"/>
        </w:rPr>
        <w:t xml:space="preserve"> </w:t>
      </w:r>
      <w:r w:rsidR="007839E8" w:rsidRPr="006F3C4A">
        <w:rPr>
          <w:i/>
          <w:iCs/>
          <w:sz w:val="23"/>
          <w:szCs w:val="23"/>
        </w:rPr>
        <w:t>size /</w:t>
      </w:r>
      <w:r w:rsidR="004D583E" w:rsidRPr="006F3C4A">
        <w:rPr>
          <w:i/>
          <w:iCs/>
          <w:sz w:val="23"/>
          <w:szCs w:val="23"/>
        </w:rPr>
        <w:t xml:space="preserve"> number of</w:t>
      </w:r>
      <w:r w:rsidR="00AB51B9" w:rsidRPr="006F3C4A">
        <w:rPr>
          <w:i/>
          <w:iCs/>
          <w:sz w:val="23"/>
          <w:szCs w:val="23"/>
        </w:rPr>
        <w:t xml:space="preserve"> patients </w:t>
      </w:r>
      <w:r w:rsidR="008010FF" w:rsidRPr="006F3C4A">
        <w:rPr>
          <w:i/>
          <w:iCs/>
          <w:sz w:val="23"/>
          <w:szCs w:val="23"/>
        </w:rPr>
        <w:t>they</w:t>
      </w:r>
      <w:r w:rsidR="00AB51B9" w:rsidRPr="006F3C4A">
        <w:rPr>
          <w:i/>
          <w:iCs/>
          <w:sz w:val="23"/>
          <w:szCs w:val="23"/>
        </w:rPr>
        <w:t xml:space="preserve"> will contribute) as an appendix</w:t>
      </w:r>
      <w:r w:rsidR="004D583E" w:rsidRPr="006F3C4A">
        <w:rPr>
          <w:i/>
          <w:iCs/>
          <w:sz w:val="23"/>
          <w:szCs w:val="23"/>
        </w:rPr>
        <w:t xml:space="preserve"> in the online application form</w:t>
      </w:r>
      <w:r w:rsidR="00AB51B9" w:rsidRPr="006F3C4A">
        <w:rPr>
          <w:i/>
          <w:iCs/>
          <w:sz w:val="23"/>
          <w:szCs w:val="23"/>
        </w:rPr>
        <w:t>.</w:t>
      </w:r>
      <w:r w:rsidR="009D5675">
        <w:rPr>
          <w:i/>
          <w:iCs/>
          <w:sz w:val="23"/>
          <w:szCs w:val="23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F3C4A" w:rsidRPr="00EB498C" w14:paraId="661ECE7E" w14:textId="77777777" w:rsidTr="00A8591F">
        <w:tc>
          <w:tcPr>
            <w:tcW w:w="9063" w:type="dxa"/>
          </w:tcPr>
          <w:p w14:paraId="270E2E9C" w14:textId="77502AC1" w:rsidR="00A8591F" w:rsidRPr="00EB498C" w:rsidRDefault="00A8591F" w:rsidP="006F7D87">
            <w:pPr>
              <w:rPr>
                <w:i/>
                <w:iCs/>
              </w:rPr>
            </w:pPr>
          </w:p>
        </w:tc>
      </w:tr>
      <w:tr w:rsidR="006D45F1" w:rsidRPr="00D91B2C" w14:paraId="0D22FDD6" w14:textId="77777777" w:rsidTr="006D45F1">
        <w:tc>
          <w:tcPr>
            <w:tcW w:w="9063" w:type="dxa"/>
          </w:tcPr>
          <w:p w14:paraId="16EC976B" w14:textId="77777777" w:rsidR="006D45F1" w:rsidRPr="006F3C4A" w:rsidRDefault="006D45F1" w:rsidP="006E741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6F3C4A">
              <w:rPr>
                <w:i/>
                <w:iCs/>
              </w:rPr>
              <w:t>Copy for additional collaborating institutions.</w:t>
            </w:r>
            <w:bookmarkStart w:id="0" w:name="_Toc86323030"/>
            <w:r w:rsidRPr="006F3C4A">
              <w:rPr>
                <w:i/>
                <w:iCs/>
              </w:rPr>
              <w:t xml:space="preserve"> - </w:t>
            </w:r>
          </w:p>
          <w:bookmarkEnd w:id="0"/>
          <w:p w14:paraId="0D799A59" w14:textId="77777777" w:rsidR="006D45F1" w:rsidRPr="00D91B2C" w:rsidRDefault="006D45F1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D4ADBA4" w14:textId="77777777" w:rsidR="00893FAC" w:rsidRDefault="00893FAC" w:rsidP="00893FAC">
      <w:pPr>
        <w:pStyle w:val="berschrift1-Zusatz"/>
        <w:numPr>
          <w:ilvl w:val="0"/>
          <w:numId w:val="0"/>
        </w:numPr>
        <w:ind w:left="360"/>
      </w:pPr>
    </w:p>
    <w:p w14:paraId="25BB591B" w14:textId="17CE3819" w:rsidR="00487980" w:rsidRPr="00487980" w:rsidRDefault="00487980" w:rsidP="00487980">
      <w:pPr>
        <w:pStyle w:val="berschrift1-Zusatz"/>
      </w:pPr>
      <w:r w:rsidRPr="00487980">
        <w:t>PI and Study Team Research Experience and Expertise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834AD9" w:rsidRPr="002B7E20" w14:paraId="4E9DB6CE" w14:textId="77777777" w:rsidTr="008018FC">
        <w:tc>
          <w:tcPr>
            <w:tcW w:w="9063" w:type="dxa"/>
          </w:tcPr>
          <w:p w14:paraId="558E4945" w14:textId="12C240CA" w:rsidR="00380039" w:rsidRPr="002B7E20" w:rsidRDefault="00EF3F84" w:rsidP="002B7E20">
            <w:pPr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bookmarkStart w:id="1" w:name="_Hlk522788021"/>
            <w:r w:rsidRPr="006863A8">
              <w:rPr>
                <w:b/>
                <w:bCs/>
                <w:i/>
                <w:iCs/>
                <w:sz w:val="23"/>
                <w:szCs w:val="23"/>
              </w:rPr>
              <w:t>Briefly describe why the study team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i</w:t>
            </w:r>
            <w:r w:rsidRPr="006863A8">
              <w:rPr>
                <w:b/>
                <w:bCs/>
                <w:i/>
                <w:iCs/>
                <w:sz w:val="23"/>
                <w:szCs w:val="23"/>
              </w:rPr>
              <w:t xml:space="preserve">e well-suited for this project. </w:t>
            </w:r>
            <w:r w:rsidRPr="0020486A">
              <w:rPr>
                <w:i/>
                <w:iCs/>
                <w:sz w:val="23"/>
                <w:szCs w:val="23"/>
              </w:rPr>
              <w:t>Relevant factors may include aspects of the PI</w:t>
            </w:r>
            <w:r>
              <w:rPr>
                <w:i/>
                <w:iCs/>
                <w:sz w:val="23"/>
                <w:szCs w:val="23"/>
              </w:rPr>
              <w:t>’s</w:t>
            </w:r>
            <w:r w:rsidRPr="0020486A">
              <w:rPr>
                <w:i/>
                <w:iCs/>
                <w:sz w:val="23"/>
                <w:szCs w:val="23"/>
              </w:rPr>
              <w:t xml:space="preserve"> CV</w:t>
            </w:r>
            <w:r>
              <w:rPr>
                <w:i/>
                <w:iCs/>
                <w:sz w:val="23"/>
                <w:szCs w:val="23"/>
              </w:rPr>
              <w:t>, such as</w:t>
            </w:r>
            <w:r w:rsidRPr="0020486A">
              <w:rPr>
                <w:i/>
                <w:iCs/>
                <w:sz w:val="23"/>
                <w:szCs w:val="23"/>
              </w:rPr>
              <w:t xml:space="preserve"> </w:t>
            </w:r>
            <w:r w:rsidRPr="00765BCF">
              <w:rPr>
                <w:i/>
                <w:iCs/>
                <w:sz w:val="23"/>
                <w:szCs w:val="23"/>
              </w:rPr>
              <w:t xml:space="preserve">training, previous experimental work on this or related topics, technical expertise, </w:t>
            </w:r>
            <w:r>
              <w:rPr>
                <w:i/>
                <w:iCs/>
                <w:sz w:val="23"/>
                <w:szCs w:val="23"/>
              </w:rPr>
              <w:t>leadership capabilities</w:t>
            </w:r>
            <w:r w:rsidRPr="00765BCF">
              <w:rPr>
                <w:i/>
                <w:iCs/>
                <w:sz w:val="23"/>
                <w:szCs w:val="23"/>
              </w:rPr>
              <w:t>, collaborators, mentors and scientific environment, and past performance in this or other related fields.</w:t>
            </w:r>
            <w:r>
              <w:rPr>
                <w:i/>
                <w:iCs/>
                <w:sz w:val="23"/>
                <w:szCs w:val="23"/>
              </w:rPr>
              <w:t xml:space="preserve"> Additionally,</w:t>
            </w:r>
            <w:r w:rsidRPr="0020486A">
              <w:rPr>
                <w:i/>
                <w:iCs/>
                <w:sz w:val="23"/>
                <w:szCs w:val="23"/>
              </w:rPr>
              <w:t xml:space="preserve"> describe</w:t>
            </w:r>
            <w:r>
              <w:rPr>
                <w:i/>
                <w:iCs/>
                <w:sz w:val="23"/>
                <w:szCs w:val="23"/>
              </w:rPr>
              <w:t xml:space="preserve"> the</w:t>
            </w:r>
            <w:r w:rsidRPr="0020486A">
              <w:rPr>
                <w:i/>
                <w:iCs/>
                <w:sz w:val="23"/>
                <w:szCs w:val="23"/>
              </w:rPr>
              <w:t xml:space="preserve"> composition and suitability of the study team and collaborators to conduct this project. </w:t>
            </w:r>
            <w:r w:rsidR="009D5675">
              <w:rPr>
                <w:i/>
                <w:iCs/>
                <w:sz w:val="23"/>
                <w:szCs w:val="23"/>
              </w:rPr>
              <w:t xml:space="preserve"> </w:t>
            </w:r>
            <w:r w:rsidR="009D5675" w:rsidRPr="009D5675">
              <w:rPr>
                <w:b/>
                <w:bCs/>
                <w:i/>
                <w:iCs/>
                <w:sz w:val="23"/>
                <w:szCs w:val="23"/>
              </w:rPr>
              <w:t>Added value of the consortium.</w:t>
            </w:r>
            <w:r w:rsidRPr="009D5675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5A4500">
              <w:rPr>
                <w:b/>
                <w:bCs/>
                <w:i/>
                <w:iCs/>
                <w:sz w:val="23"/>
                <w:szCs w:val="23"/>
              </w:rPr>
              <w:t xml:space="preserve">(No more than 2 pages). </w:t>
            </w:r>
            <w:r>
              <w:rPr>
                <w:i/>
                <w:iCs/>
                <w:sz w:val="23"/>
                <w:szCs w:val="23"/>
              </w:rPr>
              <w:br/>
            </w:r>
            <w:r>
              <w:rPr>
                <w:i/>
                <w:iCs/>
                <w:sz w:val="23"/>
                <w:szCs w:val="23"/>
              </w:rPr>
              <w:lastRenderedPageBreak/>
              <w:t xml:space="preserve">Note: </w:t>
            </w:r>
            <w:r w:rsidRPr="0020486A">
              <w:rPr>
                <w:i/>
                <w:iCs/>
                <w:sz w:val="23"/>
                <w:szCs w:val="23"/>
              </w:rPr>
              <w:t>CV of all team leaders (</w:t>
            </w:r>
            <w:r>
              <w:rPr>
                <w:i/>
                <w:iCs/>
                <w:sz w:val="23"/>
                <w:szCs w:val="23"/>
              </w:rPr>
              <w:t xml:space="preserve">maximum </w:t>
            </w:r>
            <w:r w:rsidRPr="0020486A">
              <w:rPr>
                <w:i/>
                <w:iCs/>
                <w:sz w:val="23"/>
                <w:szCs w:val="23"/>
              </w:rPr>
              <w:t>2 pages each) must be provided separately</w:t>
            </w:r>
            <w:r>
              <w:rPr>
                <w:i/>
                <w:iCs/>
                <w:sz w:val="23"/>
                <w:szCs w:val="23"/>
              </w:rPr>
              <w:t xml:space="preserve"> and </w:t>
            </w:r>
            <w:r w:rsidRPr="004E4415">
              <w:rPr>
                <w:i/>
                <w:iCs/>
                <w:sz w:val="23"/>
                <w:szCs w:val="23"/>
              </w:rPr>
              <w:t>can be uploaded as a single combined document</w:t>
            </w:r>
            <w:r w:rsidRPr="0020486A">
              <w:rPr>
                <w:i/>
                <w:iCs/>
                <w:sz w:val="23"/>
                <w:szCs w:val="23"/>
              </w:rPr>
              <w:t>.</w:t>
            </w:r>
          </w:p>
        </w:tc>
      </w:tr>
      <w:tr w:rsidR="00834AD9" w:rsidRPr="002B7E20" w14:paraId="676EDFA9" w14:textId="77777777" w:rsidTr="008018FC">
        <w:tc>
          <w:tcPr>
            <w:tcW w:w="9063" w:type="dxa"/>
          </w:tcPr>
          <w:p w14:paraId="6A599EB7" w14:textId="77777777" w:rsidR="00834AD9" w:rsidRPr="002B7E20" w:rsidRDefault="00834AD9" w:rsidP="00251655">
            <w:pPr>
              <w:pStyle w:val="Sansinterligne"/>
              <w:rPr>
                <w:rFonts w:asciiTheme="minorHAnsi" w:hAnsiTheme="minorHAnsi" w:cstheme="minorHAnsi"/>
                <w:lang w:val="en-US"/>
              </w:rPr>
            </w:pPr>
          </w:p>
          <w:p w14:paraId="03D04189" w14:textId="77777777" w:rsidR="00834AD9" w:rsidRPr="002B7E20" w:rsidRDefault="00834AD9" w:rsidP="007E5424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7AB063E4" w14:textId="77777777" w:rsidR="002B7E20" w:rsidRDefault="002B7E20" w:rsidP="00E70F73">
      <w:pPr>
        <w:pStyle w:val="berschrift1-Zusatz"/>
        <w:numPr>
          <w:ilvl w:val="0"/>
          <w:numId w:val="0"/>
        </w:numPr>
      </w:pPr>
      <w:bookmarkStart w:id="2" w:name="_Hlk522788157"/>
      <w:bookmarkEnd w:id="1"/>
    </w:p>
    <w:p w14:paraId="6A861BCA" w14:textId="77777777" w:rsidR="00E70F73" w:rsidRPr="00E70F73" w:rsidRDefault="00E70F73" w:rsidP="00E70F73">
      <w:pPr>
        <w:pStyle w:val="berschrift1-Zusatz"/>
      </w:pPr>
      <w:r w:rsidRPr="00E70F73">
        <w:t>Education and Training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8"/>
        <w:gridCol w:w="1619"/>
        <w:gridCol w:w="1242"/>
        <w:gridCol w:w="1562"/>
        <w:gridCol w:w="1922"/>
      </w:tblGrid>
      <w:tr w:rsidR="00977151" w:rsidRPr="00022C57" w14:paraId="1F9CABD3" w14:textId="77777777" w:rsidTr="00977151">
        <w:tc>
          <w:tcPr>
            <w:tcW w:w="2718" w:type="dxa"/>
          </w:tcPr>
          <w:p w14:paraId="085A4A7A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Institution and Location</w:t>
            </w:r>
          </w:p>
        </w:tc>
        <w:tc>
          <w:tcPr>
            <w:tcW w:w="1619" w:type="dxa"/>
          </w:tcPr>
          <w:p w14:paraId="0AE7D34F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  <w:lang w:val="en-US"/>
              </w:rPr>
            </w:pPr>
            <w:r w:rsidRPr="00022C57">
              <w:rPr>
                <w:b/>
                <w:lang w:val="en-US"/>
              </w:rPr>
              <w:t>Degree</w:t>
            </w:r>
          </w:p>
          <w:p w14:paraId="7AA23EE2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(if applicable)</w:t>
            </w:r>
          </w:p>
        </w:tc>
        <w:tc>
          <w:tcPr>
            <w:tcW w:w="1242" w:type="dxa"/>
          </w:tcPr>
          <w:p w14:paraId="3D53655A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  <w:lang w:val="en-US"/>
              </w:rPr>
            </w:pPr>
            <w:r w:rsidRPr="00022C57">
              <w:rPr>
                <w:b/>
                <w:lang w:val="en-US"/>
              </w:rPr>
              <w:t>Started</w:t>
            </w:r>
          </w:p>
          <w:p w14:paraId="43641446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MM/YYYY</w:t>
            </w:r>
          </w:p>
        </w:tc>
        <w:tc>
          <w:tcPr>
            <w:tcW w:w="1562" w:type="dxa"/>
          </w:tcPr>
          <w:p w14:paraId="716A8E74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Completed MM/YYYY</w:t>
            </w:r>
          </w:p>
        </w:tc>
        <w:tc>
          <w:tcPr>
            <w:tcW w:w="1922" w:type="dxa"/>
          </w:tcPr>
          <w:p w14:paraId="1FE7EDDB" w14:textId="77777777" w:rsidR="00977151" w:rsidRPr="00022C57" w:rsidRDefault="00977151" w:rsidP="006E741D">
            <w:pPr>
              <w:spacing w:line="240" w:lineRule="auto"/>
              <w:jc w:val="center"/>
              <w:rPr>
                <w:b/>
              </w:rPr>
            </w:pPr>
            <w:r w:rsidRPr="00022C57">
              <w:rPr>
                <w:b/>
                <w:lang w:val="en-US"/>
              </w:rPr>
              <w:t>Field of Study</w:t>
            </w:r>
          </w:p>
        </w:tc>
      </w:tr>
      <w:tr w:rsidR="00977151" w:rsidRPr="004512F8" w14:paraId="401CE38B" w14:textId="77777777" w:rsidTr="00977151">
        <w:tc>
          <w:tcPr>
            <w:tcW w:w="2718" w:type="dxa"/>
          </w:tcPr>
          <w:p w14:paraId="58787925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19" w:type="dxa"/>
          </w:tcPr>
          <w:p w14:paraId="20CC62D3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</w:tcPr>
          <w:p w14:paraId="5BF7FF15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62" w:type="dxa"/>
          </w:tcPr>
          <w:p w14:paraId="5401BEF1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2" w:type="dxa"/>
          </w:tcPr>
          <w:p w14:paraId="6206F61F" w14:textId="77777777" w:rsidR="00977151" w:rsidRPr="004512F8" w:rsidRDefault="00977151" w:rsidP="006E74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77151" w:rsidRPr="004512F8" w14:paraId="2E512100" w14:textId="77777777" w:rsidTr="00977151">
        <w:tc>
          <w:tcPr>
            <w:tcW w:w="2718" w:type="dxa"/>
          </w:tcPr>
          <w:p w14:paraId="2F5234FF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9" w:type="dxa"/>
          </w:tcPr>
          <w:p w14:paraId="7FC7EAE2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</w:tcPr>
          <w:p w14:paraId="338ACE8C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2" w:type="dxa"/>
          </w:tcPr>
          <w:p w14:paraId="6F22A0CE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22" w:type="dxa"/>
          </w:tcPr>
          <w:p w14:paraId="1E7FF7C6" w14:textId="77777777" w:rsidR="00977151" w:rsidRPr="004512F8" w:rsidRDefault="00977151" w:rsidP="006E741D">
            <w:pPr>
              <w:rPr>
                <w:rFonts w:asciiTheme="minorHAnsi" w:hAnsiTheme="minorHAnsi"/>
                <w:b/>
              </w:rPr>
            </w:pPr>
          </w:p>
        </w:tc>
      </w:tr>
    </w:tbl>
    <w:p w14:paraId="07C47BCE" w14:textId="77777777" w:rsidR="00893FAC" w:rsidRDefault="00893FAC" w:rsidP="00893FAC">
      <w:pPr>
        <w:pStyle w:val="berschrift1-Zusatz"/>
        <w:numPr>
          <w:ilvl w:val="0"/>
          <w:numId w:val="0"/>
        </w:numPr>
        <w:ind w:left="360"/>
      </w:pPr>
    </w:p>
    <w:p w14:paraId="00D0111C" w14:textId="417A315C" w:rsidR="00752172" w:rsidRDefault="00822077" w:rsidP="00822077">
      <w:pPr>
        <w:pStyle w:val="berschrift1-Zusatz"/>
      </w:pPr>
      <w:r w:rsidRPr="00822077">
        <w:t xml:space="preserve">Position and Honours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893FAC" w:rsidRPr="00CE75FB" w14:paraId="3D68C3DA" w14:textId="77777777" w:rsidTr="006E741D">
        <w:tc>
          <w:tcPr>
            <w:tcW w:w="9553" w:type="dxa"/>
          </w:tcPr>
          <w:p w14:paraId="606FD5C5" w14:textId="22089D1C" w:rsidR="00893FAC" w:rsidRPr="000817BB" w:rsidRDefault="00893FAC" w:rsidP="006E741D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Please l</w:t>
            </w:r>
            <w:r w:rsidRPr="000817BB">
              <w:rPr>
                <w:i/>
                <w:iCs/>
              </w:rPr>
              <w:t>ist</w:t>
            </w:r>
            <w:r>
              <w:rPr>
                <w:i/>
                <w:iCs/>
              </w:rPr>
              <w:t>,</w:t>
            </w:r>
            <w:r w:rsidRPr="000817BB">
              <w:rPr>
                <w:i/>
                <w:iCs/>
              </w:rPr>
              <w:t xml:space="preserve"> in chronological order</w:t>
            </w:r>
            <w:r>
              <w:rPr>
                <w:i/>
                <w:iCs/>
              </w:rPr>
              <w:t>,</w:t>
            </w:r>
            <w:r w:rsidRPr="000817BB">
              <w:rPr>
                <w:i/>
                <w:iCs/>
              </w:rPr>
              <w:t xml:space="preserve"> positions relevant to this application, </w:t>
            </w:r>
            <w:r>
              <w:rPr>
                <w:i/>
                <w:iCs/>
              </w:rPr>
              <w:t xml:space="preserve">starting with the earliest and </w:t>
            </w:r>
            <w:r w:rsidRPr="000817BB">
              <w:rPr>
                <w:i/>
                <w:iCs/>
              </w:rPr>
              <w:t xml:space="preserve">ending with your present position. </w:t>
            </w:r>
          </w:p>
        </w:tc>
      </w:tr>
      <w:tr w:rsidR="00893FAC" w:rsidRPr="00CE75FB" w14:paraId="1A2CCE74" w14:textId="77777777" w:rsidTr="006E741D">
        <w:tc>
          <w:tcPr>
            <w:tcW w:w="9553" w:type="dxa"/>
          </w:tcPr>
          <w:p w14:paraId="772E6180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  <w:p w14:paraId="495F6D80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  <w:p w14:paraId="6CF8A708" w14:textId="77777777" w:rsidR="00893FAC" w:rsidRPr="004512F8" w:rsidRDefault="00893FAC" w:rsidP="006E741D">
            <w:pPr>
              <w:pStyle w:val="Sansinterligne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1B9F3CA" w14:textId="77777777" w:rsidR="00752172" w:rsidRDefault="00752172" w:rsidP="00893FAC">
      <w:pPr>
        <w:pStyle w:val="berschrift1-Zusatz"/>
        <w:numPr>
          <w:ilvl w:val="0"/>
          <w:numId w:val="0"/>
        </w:numPr>
      </w:pPr>
    </w:p>
    <w:p w14:paraId="05361346" w14:textId="0C00473F" w:rsidR="00536005" w:rsidRPr="00C14310" w:rsidRDefault="00536005" w:rsidP="004A74FE">
      <w:pPr>
        <w:pStyle w:val="berschrift1-Zusatz"/>
      </w:pPr>
      <w:r w:rsidRPr="004512F8">
        <w:t>S</w:t>
      </w:r>
      <w:r>
        <w:t>elected Peer-reviewed Publications</w:t>
      </w:r>
      <w:r w:rsidRPr="004512F8">
        <w:t xml:space="preserve">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34AD9" w:rsidRPr="00D91B2C" w14:paraId="30D12AA0" w14:textId="77777777" w:rsidTr="008D1D69">
        <w:tc>
          <w:tcPr>
            <w:tcW w:w="9068" w:type="dxa"/>
          </w:tcPr>
          <w:p w14:paraId="06C0E300" w14:textId="77777777" w:rsidR="00834AD9" w:rsidRPr="00D91B2C" w:rsidRDefault="00834AD9" w:rsidP="00716520">
            <w:bookmarkStart w:id="3" w:name="_Hlk522788127"/>
            <w:r w:rsidRPr="00D91B2C">
              <w:t>Citation 1</w:t>
            </w:r>
          </w:p>
        </w:tc>
      </w:tr>
      <w:tr w:rsidR="00834AD9" w:rsidRPr="00D91B2C" w14:paraId="05FDCC73" w14:textId="77777777" w:rsidTr="008D1D69">
        <w:tc>
          <w:tcPr>
            <w:tcW w:w="9068" w:type="dxa"/>
          </w:tcPr>
          <w:p w14:paraId="635D1BBB" w14:textId="3CBEED17" w:rsidR="00834AD9" w:rsidRPr="00D91B2C" w:rsidRDefault="00834AD9" w:rsidP="00716520">
            <w:r w:rsidRPr="00D91B2C">
              <w:t>Citation 2</w:t>
            </w:r>
          </w:p>
        </w:tc>
      </w:tr>
      <w:tr w:rsidR="00061EC9" w:rsidRPr="00D91B2C" w14:paraId="2F3B1174" w14:textId="77777777" w:rsidTr="008D1D69">
        <w:tc>
          <w:tcPr>
            <w:tcW w:w="9068" w:type="dxa"/>
          </w:tcPr>
          <w:p w14:paraId="67CFF01A" w14:textId="4D882BA6" w:rsidR="00061EC9" w:rsidRPr="00D91B2C" w:rsidRDefault="00061EC9" w:rsidP="00716520">
            <w:r w:rsidRPr="00D91B2C">
              <w:t xml:space="preserve">Citation </w:t>
            </w:r>
            <w:r>
              <w:t>3</w:t>
            </w:r>
          </w:p>
        </w:tc>
      </w:tr>
      <w:tr w:rsidR="00901D00" w:rsidRPr="00D91B2C" w14:paraId="7FC1BFBD" w14:textId="77777777" w:rsidTr="008D1D69">
        <w:tc>
          <w:tcPr>
            <w:tcW w:w="9068" w:type="dxa"/>
          </w:tcPr>
          <w:p w14:paraId="5BD46F61" w14:textId="316EDFFE" w:rsidR="00901D00" w:rsidRPr="00D91B2C" w:rsidRDefault="00901D00" w:rsidP="00901D00">
            <w:r w:rsidRPr="00D91B2C">
              <w:t xml:space="preserve">Citation </w:t>
            </w:r>
            <w:r>
              <w:t>4</w:t>
            </w:r>
          </w:p>
        </w:tc>
      </w:tr>
      <w:tr w:rsidR="00901D00" w:rsidRPr="00D91B2C" w14:paraId="5728B404" w14:textId="77777777" w:rsidTr="008D1D69">
        <w:tc>
          <w:tcPr>
            <w:tcW w:w="9068" w:type="dxa"/>
          </w:tcPr>
          <w:p w14:paraId="76C0A28B" w14:textId="0593EC11" w:rsidR="00901D00" w:rsidRPr="00D91B2C" w:rsidRDefault="00901D00" w:rsidP="00901D00">
            <w:r w:rsidRPr="00D91B2C">
              <w:t xml:space="preserve">Citation </w:t>
            </w:r>
            <w:r>
              <w:t>5</w:t>
            </w:r>
          </w:p>
        </w:tc>
      </w:tr>
      <w:tr w:rsidR="00901D00" w:rsidRPr="00D91B2C" w14:paraId="7AB48F45" w14:textId="77777777" w:rsidTr="008D1D69">
        <w:tc>
          <w:tcPr>
            <w:tcW w:w="9068" w:type="dxa"/>
          </w:tcPr>
          <w:p w14:paraId="39D9FC65" w14:textId="16D40505" w:rsidR="00901D00" w:rsidRPr="00D91B2C" w:rsidRDefault="00901D00" w:rsidP="00901D00">
            <w:r w:rsidRPr="00D91B2C">
              <w:t xml:space="preserve">Citation </w:t>
            </w:r>
            <w:r>
              <w:t>6</w:t>
            </w:r>
          </w:p>
        </w:tc>
      </w:tr>
      <w:tr w:rsidR="00901D00" w:rsidRPr="00D91B2C" w14:paraId="574A5894" w14:textId="77777777" w:rsidTr="008D1D69">
        <w:tc>
          <w:tcPr>
            <w:tcW w:w="9068" w:type="dxa"/>
          </w:tcPr>
          <w:p w14:paraId="409961D1" w14:textId="1B9FCC60" w:rsidR="00901D00" w:rsidRPr="00D91B2C" w:rsidRDefault="00901D00" w:rsidP="00901D00">
            <w:r w:rsidRPr="00D91B2C">
              <w:t xml:space="preserve">Citation </w:t>
            </w:r>
            <w:r>
              <w:t>7</w:t>
            </w:r>
          </w:p>
        </w:tc>
      </w:tr>
      <w:tr w:rsidR="00901D00" w:rsidRPr="00D91B2C" w14:paraId="6DA2BBA1" w14:textId="77777777" w:rsidTr="008D1D69">
        <w:tc>
          <w:tcPr>
            <w:tcW w:w="9068" w:type="dxa"/>
          </w:tcPr>
          <w:p w14:paraId="416C2A62" w14:textId="5C7042D5" w:rsidR="00901D00" w:rsidRPr="00D91B2C" w:rsidRDefault="00901D00" w:rsidP="00901D00">
            <w:r w:rsidRPr="00D91B2C">
              <w:t xml:space="preserve">Citation </w:t>
            </w:r>
            <w:r>
              <w:t>8</w:t>
            </w:r>
          </w:p>
        </w:tc>
      </w:tr>
      <w:tr w:rsidR="00901D00" w:rsidRPr="00D91B2C" w14:paraId="6B8B41E4" w14:textId="77777777" w:rsidTr="008D1D69">
        <w:tc>
          <w:tcPr>
            <w:tcW w:w="9068" w:type="dxa"/>
          </w:tcPr>
          <w:p w14:paraId="351E6EBE" w14:textId="59C0DBEA" w:rsidR="00901D00" w:rsidRPr="00D91B2C" w:rsidRDefault="00901D00" w:rsidP="00901D00">
            <w:r w:rsidRPr="00D91B2C">
              <w:t xml:space="preserve">Citation </w:t>
            </w:r>
            <w:r>
              <w:t>9</w:t>
            </w:r>
          </w:p>
        </w:tc>
      </w:tr>
      <w:tr w:rsidR="00901D00" w:rsidRPr="00D91B2C" w14:paraId="56A8B55A" w14:textId="77777777" w:rsidTr="008D1D69">
        <w:tc>
          <w:tcPr>
            <w:tcW w:w="9068" w:type="dxa"/>
          </w:tcPr>
          <w:p w14:paraId="597773F7" w14:textId="214229BE" w:rsidR="00901D00" w:rsidRPr="00D91B2C" w:rsidRDefault="00901D00" w:rsidP="00901D00">
            <w:r w:rsidRPr="00D91B2C">
              <w:t xml:space="preserve">Citation </w:t>
            </w:r>
            <w:r>
              <w:t>10</w:t>
            </w:r>
          </w:p>
        </w:tc>
      </w:tr>
    </w:tbl>
    <w:p w14:paraId="2CB0C10A" w14:textId="77777777" w:rsidR="000D1F7F" w:rsidRPr="00D91B2C" w:rsidRDefault="000D1F7F" w:rsidP="000D1F7F">
      <w:pPr>
        <w:pStyle w:val="Sansinterligne"/>
        <w:rPr>
          <w:rFonts w:asciiTheme="minorHAnsi" w:hAnsiTheme="minorHAnsi" w:cstheme="minorHAnsi"/>
          <w:b/>
          <w:i/>
          <w:u w:val="single"/>
          <w:lang w:val="en-GB"/>
        </w:rPr>
      </w:pPr>
    </w:p>
    <w:p w14:paraId="7876DF15" w14:textId="57CF87E5" w:rsidR="00FD189B" w:rsidRPr="00402275" w:rsidRDefault="001864D4" w:rsidP="004A74FE">
      <w:pPr>
        <w:pStyle w:val="berschrift1-Zusatz"/>
        <w:rPr>
          <w:rFonts w:asciiTheme="minorHAnsi" w:hAnsiTheme="minorHAnsi"/>
          <w:b/>
          <w:iCs/>
          <w:lang w:val="en-GB"/>
        </w:rPr>
      </w:pPr>
      <w:bookmarkStart w:id="4" w:name="_Toc86323037"/>
      <w:bookmarkStart w:id="5" w:name="_Hlk522788298"/>
      <w:bookmarkEnd w:id="2"/>
      <w:bookmarkEnd w:id="3"/>
      <w:r w:rsidRPr="00DF20EF">
        <w:lastRenderedPageBreak/>
        <w:t>R</w:t>
      </w:r>
      <w:r>
        <w:t>esearch Plan</w:t>
      </w:r>
      <w:r w:rsidRPr="001864D4">
        <w:t xml:space="preserve"> </w:t>
      </w:r>
      <w:r w:rsidR="00EB52B8" w:rsidRPr="001864D4">
        <w:t xml:space="preserve">(no more than </w:t>
      </w:r>
      <w:r w:rsidR="004A580F">
        <w:t>5</w:t>
      </w:r>
      <w:r w:rsidR="00941ECA" w:rsidRPr="001864D4">
        <w:t xml:space="preserve"> </w:t>
      </w:r>
      <w:r w:rsidR="00EB52B8" w:rsidRPr="001864D4">
        <w:t>pages) containing the following elements</w:t>
      </w:r>
      <w:bookmarkEnd w:id="4"/>
      <w:r w:rsidR="00EB52B8" w:rsidRPr="001864D4">
        <w:t xml:space="preserve"> </w:t>
      </w:r>
    </w:p>
    <w:p w14:paraId="3FD4ECE9" w14:textId="6BEA85A5" w:rsidR="00331857" w:rsidRPr="0082228F" w:rsidRDefault="00157831" w:rsidP="0082228F">
      <w:pPr>
        <w:spacing w:line="240" w:lineRule="auto"/>
        <w:rPr>
          <w:i/>
          <w:iCs/>
          <w:sz w:val="23"/>
          <w:szCs w:val="23"/>
        </w:rPr>
      </w:pPr>
      <w:r w:rsidRPr="0082228F">
        <w:rPr>
          <w:i/>
          <w:iCs/>
          <w:sz w:val="23"/>
          <w:szCs w:val="23"/>
        </w:rPr>
        <w:t>Applicants may choose to complete the section below or upload a separate document with the required information. If a document is uploaded, please ensure it is clearly referenced in this section.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34D6F" w:rsidRPr="00D91B2C" w14:paraId="0BA5E56A" w14:textId="77777777" w:rsidTr="00954158">
        <w:trPr>
          <w:hidden/>
        </w:trPr>
        <w:tc>
          <w:tcPr>
            <w:tcW w:w="9068" w:type="dxa"/>
          </w:tcPr>
          <w:p w14:paraId="3BA57742" w14:textId="77777777" w:rsidR="00514D3F" w:rsidRPr="003F67B2" w:rsidRDefault="00514D3F" w:rsidP="000A6C65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181A28EC" w14:textId="77777777" w:rsidR="00514D3F" w:rsidRPr="003F67B2" w:rsidRDefault="00514D3F" w:rsidP="000A6C65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42490C0E" w14:textId="77777777" w:rsidR="00514D3F" w:rsidRPr="003F67B2" w:rsidRDefault="00514D3F" w:rsidP="00184E81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b/>
                <w:bCs/>
                <w:iCs/>
                <w:vanish/>
                <w:sz w:val="22"/>
                <w:szCs w:val="22"/>
              </w:rPr>
            </w:pPr>
          </w:p>
          <w:p w14:paraId="5B12507A" w14:textId="45763DC5" w:rsidR="008429A5" w:rsidRPr="005B45E9" w:rsidRDefault="00534F09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Title and </w:t>
            </w:r>
            <w:r w:rsidR="00D92196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Summary</w:t>
            </w:r>
            <w:r w:rsidR="00060A65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(&lt;200 words)</w:t>
            </w:r>
          </w:p>
          <w:p w14:paraId="3F6E75B1" w14:textId="77777777" w:rsidR="00F22C75" w:rsidRPr="003F67B2" w:rsidRDefault="00F22C75" w:rsidP="00934D6F">
            <w:pPr>
              <w:pStyle w:val="Sansinterligne"/>
              <w:ind w:left="792"/>
              <w:rPr>
                <w:rFonts w:ascii="Aptos Narrow" w:hAnsi="Aptos Narrow" w:cstheme="minorHAnsi"/>
                <w:b/>
                <w:bCs/>
                <w:iCs/>
                <w:lang w:val="en-GB"/>
              </w:rPr>
            </w:pPr>
          </w:p>
        </w:tc>
      </w:tr>
      <w:tr w:rsidR="00934D6F" w:rsidRPr="00D91B2C" w14:paraId="24F89D03" w14:textId="77777777" w:rsidTr="00954158">
        <w:trPr>
          <w:trHeight w:val="1002"/>
        </w:trPr>
        <w:tc>
          <w:tcPr>
            <w:tcW w:w="9068" w:type="dxa"/>
          </w:tcPr>
          <w:p w14:paraId="2DD379E9" w14:textId="216AC285" w:rsidR="00F22C75" w:rsidRPr="003F67B2" w:rsidRDefault="006D3932" w:rsidP="005B45E9">
            <w:pPr>
              <w:pStyle w:val="Sansinterligne"/>
              <w:spacing w:before="120"/>
              <w:rPr>
                <w:rFonts w:ascii="Aptos Narrow" w:hAnsi="Aptos Narrow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Background and clinical significance</w:t>
            </w:r>
          </w:p>
        </w:tc>
      </w:tr>
      <w:tr w:rsidR="008429A5" w:rsidRPr="00D91B2C" w14:paraId="57A67D3C" w14:textId="77777777" w:rsidTr="00954158">
        <w:tc>
          <w:tcPr>
            <w:tcW w:w="9068" w:type="dxa"/>
          </w:tcPr>
          <w:p w14:paraId="2351DD6E" w14:textId="464C0D44" w:rsidR="008429A5" w:rsidRPr="005B45E9" w:rsidRDefault="006D3932" w:rsidP="00BA10EE">
            <w:pPr>
              <w:pStyle w:val="Sansinterligne"/>
              <w:spacing w:before="120" w:after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Preliminary data</w:t>
            </w:r>
            <w:r w:rsidR="00A179E1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br/>
            </w:r>
            <w:r w:rsidR="00BA10EE" w:rsidRPr="00FC5A45">
              <w:rPr>
                <w:rFonts w:ascii="Aptos Narrow" w:hAnsi="Aptos Narrow"/>
                <w:lang w:val="en-US"/>
              </w:rPr>
              <w:t>Is p</w:t>
            </w:r>
            <w:r w:rsidR="0055630D" w:rsidRPr="00FC5A45">
              <w:rPr>
                <w:rFonts w:ascii="Aptos Narrow" w:hAnsi="Aptos Narrow"/>
                <w:lang w:val="en-US"/>
              </w:rPr>
              <w:t xml:space="preserve">reliminary data already </w:t>
            </w:r>
            <w:r w:rsidR="00EF22DA" w:rsidRPr="00FC5A45">
              <w:rPr>
                <w:rFonts w:ascii="Aptos Narrow" w:hAnsi="Aptos Narrow"/>
                <w:lang w:val="en-US"/>
              </w:rPr>
              <w:t>available?</w:t>
            </w:r>
            <w:r w:rsidR="0055630D" w:rsidRPr="00FC5A45">
              <w:rPr>
                <w:rFonts w:ascii="Aptos Narrow" w:hAnsi="Aptos Narrow"/>
                <w:lang w:val="en-US"/>
              </w:rPr>
              <w:t xml:space="preserve">  </w:t>
            </w:r>
            <w:r w:rsidR="0055630D" w:rsidRPr="006D72DF">
              <w:rPr>
                <w:rFonts w:ascii="Aptos Narrow" w:hAnsi="Aptos Narrow" w:cstheme="minorHAnsi"/>
                <w:lang w:val="en-GB"/>
              </w:rPr>
              <w:tab/>
            </w:r>
            <w:r w:rsidR="00B57C20">
              <w:rPr>
                <w:rFonts w:ascii="Aptos Narrow" w:hAnsi="Aptos Narrow" w:cstheme="minorHAnsi"/>
                <w:lang w:val="en-GB"/>
              </w:rPr>
              <w:t xml:space="preserve">                                               </w:t>
            </w:r>
            <w:r w:rsidR="0055630D">
              <w:rPr>
                <w:rFonts w:ascii="Aptos Narrow" w:hAnsi="Aptos Narrow" w:cstheme="minorHAnsi"/>
                <w:lang w:val="en-GB"/>
              </w:rPr>
              <w:t xml:space="preserve">                    </w:t>
            </w:r>
            <w:r w:rsidR="0055630D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20456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30D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55630D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4919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30D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55630D"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08845466" w14:textId="37D530E9" w:rsidR="008429A5" w:rsidRPr="00333E2B" w:rsidRDefault="00333E2B" w:rsidP="008429A5">
            <w:pPr>
              <w:pStyle w:val="Sansinterligne"/>
              <w:rPr>
                <w:rFonts w:ascii="Aptos Narrow" w:hAnsi="Aptos Narrow" w:cstheme="minorHAnsi"/>
                <w:iCs/>
                <w:lang w:val="en-GB"/>
              </w:rPr>
            </w:pPr>
            <w:r w:rsidRPr="00333E2B">
              <w:rPr>
                <w:rFonts w:ascii="Aptos Narrow" w:hAnsi="Aptos Narrow" w:cstheme="minorHAnsi"/>
                <w:iCs/>
                <w:lang w:val="en-GB"/>
              </w:rPr>
              <w:br/>
            </w:r>
            <w:r w:rsidR="00BA10EE" w:rsidRPr="00BA10EE">
              <w:rPr>
                <w:rFonts w:ascii="Aptos Narrow" w:hAnsi="Aptos Narrow" w:cstheme="minorHAnsi"/>
                <w:iCs/>
                <w:lang w:val="en-GB"/>
              </w:rPr>
              <w:t>If yes, please provide a brief summary below:</w:t>
            </w:r>
            <w:r w:rsidRPr="00333E2B">
              <w:rPr>
                <w:rFonts w:ascii="Aptos Narrow" w:hAnsi="Aptos Narrow" w:cstheme="minorHAnsi"/>
                <w:iCs/>
                <w:lang w:val="en-GB"/>
              </w:rPr>
              <w:br/>
            </w:r>
          </w:p>
        </w:tc>
      </w:tr>
      <w:tr w:rsidR="002702B4" w:rsidRPr="00D91B2C" w14:paraId="4AB85B74" w14:textId="77777777" w:rsidTr="00954158">
        <w:tc>
          <w:tcPr>
            <w:tcW w:w="9068" w:type="dxa"/>
          </w:tcPr>
          <w:p w14:paraId="3C37FB81" w14:textId="5E4BE699" w:rsidR="009211B7" w:rsidRPr="00A206D7" w:rsidRDefault="006D3932" w:rsidP="00A206D7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Specific aims</w:t>
            </w:r>
          </w:p>
        </w:tc>
      </w:tr>
      <w:tr w:rsidR="00934D6F" w:rsidRPr="00D91B2C" w14:paraId="614B4782" w14:textId="77777777" w:rsidTr="00954158">
        <w:tc>
          <w:tcPr>
            <w:tcW w:w="9068" w:type="dxa"/>
          </w:tcPr>
          <w:p w14:paraId="58F0D12B" w14:textId="77777777" w:rsidR="00934D6F" w:rsidRPr="005B45E9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Methods</w:t>
            </w:r>
          </w:p>
          <w:p w14:paraId="06D5F4E0" w14:textId="561061DE" w:rsidR="000D66FD" w:rsidRPr="006D72DF" w:rsidRDefault="00605CB0" w:rsidP="002A271B">
            <w:pPr>
              <w:pStyle w:val="Sansinterligne"/>
              <w:ind w:left="462"/>
              <w:rPr>
                <w:rFonts w:ascii="Aptos Narrow" w:hAnsi="Aptos Narrow" w:cstheme="minorHAnsi"/>
                <w:b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Please provide a general description of the methods you will apply in the project. Additionally, outline the role of each team involved in the project.</w:t>
            </w:r>
          </w:p>
          <w:p w14:paraId="7F2FA148" w14:textId="77777777" w:rsidR="002F35AC" w:rsidRPr="006D72DF" w:rsidRDefault="002F35AC" w:rsidP="002F35AC">
            <w:pPr>
              <w:pStyle w:val="Sansinterligne"/>
              <w:ind w:left="792"/>
              <w:rPr>
                <w:rFonts w:ascii="Aptos Narrow" w:hAnsi="Aptos Narrow" w:cstheme="minorHAnsi"/>
                <w:b/>
                <w:lang w:val="en-GB"/>
              </w:rPr>
            </w:pPr>
          </w:p>
        </w:tc>
      </w:tr>
      <w:tr w:rsidR="00934D6F" w:rsidRPr="007C69A4" w14:paraId="2C69F25C" w14:textId="77777777" w:rsidTr="00954158">
        <w:tc>
          <w:tcPr>
            <w:tcW w:w="9068" w:type="dxa"/>
          </w:tcPr>
          <w:p w14:paraId="200325EA" w14:textId="440B5486" w:rsidR="00A5179C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Statistical analysis</w:t>
            </w:r>
            <w:r w:rsidR="00A5179C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</w:t>
            </w:r>
          </w:p>
          <w:p w14:paraId="1208F444" w14:textId="69CCABD6" w:rsidR="009415F6" w:rsidRPr="00223301" w:rsidRDefault="009415F6" w:rsidP="009415F6">
            <w:pPr>
              <w:rPr>
                <w:sz w:val="22"/>
                <w:szCs w:val="22"/>
              </w:rPr>
            </w:pPr>
            <w:r w:rsidRPr="00223301">
              <w:rPr>
                <w:sz w:val="22"/>
                <w:szCs w:val="22"/>
              </w:rPr>
              <w:t xml:space="preserve">(preferably reviewed by </w:t>
            </w:r>
            <w:r w:rsidR="00EF22DA" w:rsidRPr="00223301">
              <w:rPr>
                <w:sz w:val="22"/>
                <w:szCs w:val="22"/>
              </w:rPr>
              <w:t>a</w:t>
            </w:r>
            <w:r w:rsidRPr="00223301">
              <w:rPr>
                <w:sz w:val="22"/>
                <w:szCs w:val="22"/>
              </w:rPr>
              <w:t xml:space="preserve"> biostatistician)</w:t>
            </w:r>
          </w:p>
          <w:p w14:paraId="33D233C3" w14:textId="62C4B299" w:rsidR="00934D6F" w:rsidRPr="006D72DF" w:rsidRDefault="00A5179C" w:rsidP="00D76346">
            <w:pPr>
              <w:pStyle w:val="Sansinterligne"/>
              <w:ind w:left="792" w:hanging="330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 xml:space="preserve">Statistical </w:t>
            </w:r>
            <w:r w:rsidR="00934D6F" w:rsidRPr="006D72DF">
              <w:rPr>
                <w:rFonts w:ascii="Aptos Narrow" w:hAnsi="Aptos Narrow" w:cstheme="minorHAnsi"/>
                <w:lang w:val="en-GB"/>
              </w:rPr>
              <w:t>justification for the project design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is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available </w:t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="00D96F93" w:rsidRPr="006D72DF">
              <w:rPr>
                <w:rFonts w:ascii="Aptos Narrow" w:hAnsi="Aptos Narrow" w:cstheme="minorHAnsi"/>
                <w:lang w:val="en-GB"/>
              </w:rPr>
              <w:tab/>
            </w:r>
            <w:r w:rsidR="00637C0D" w:rsidRPr="006D72DF">
              <w:rPr>
                <w:rFonts w:ascii="Aptos Narrow" w:hAnsi="Aptos Narrow" w:cstheme="minorHAnsi"/>
                <w:lang w:val="en-GB"/>
              </w:rPr>
              <w:t>yes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8457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459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637C0D" w:rsidRPr="006D72DF">
              <w:rPr>
                <w:rFonts w:ascii="Aptos Narrow" w:hAnsi="Aptos Narrow" w:cstheme="minorHAnsi"/>
                <w:lang w:val="en-GB"/>
              </w:rPr>
              <w:tab/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</w:t>
            </w:r>
            <w:r w:rsidR="00637C0D" w:rsidRPr="006D72DF">
              <w:rPr>
                <w:rFonts w:ascii="Aptos Narrow" w:hAnsi="Aptos Narrow" w:cstheme="minorHAnsi"/>
                <w:lang w:val="en-GB"/>
              </w:rPr>
              <w:t xml:space="preserve">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6407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459" w:rsidRPr="006D72DF">
                  <w:rPr>
                    <w:rFonts w:ascii="Aptos Narrow" w:eastAsia="MS Gothic" w:hAnsi="Aptos Narrow" w:cstheme="minorHAnsi"/>
                    <w:lang w:val="en-GB"/>
                  </w:rPr>
                  <w:t>☐</w:t>
                </w:r>
              </w:sdtContent>
            </w:sdt>
            <w:r w:rsidR="00637C0D"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22188AB2" w14:textId="77777777" w:rsidR="00934D6F" w:rsidRPr="006D72DF" w:rsidRDefault="00A5179C" w:rsidP="00A5179C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ab/>
              <w:t xml:space="preserve"> </w:t>
            </w:r>
          </w:p>
          <w:p w14:paraId="228D93C0" w14:textId="77777777" w:rsidR="00A5179C" w:rsidRPr="006D72DF" w:rsidRDefault="00A5179C" w:rsidP="00637C0D">
            <w:pPr>
              <w:pStyle w:val="Sansinterligne"/>
              <w:ind w:left="1224"/>
              <w:rPr>
                <w:rFonts w:ascii="Aptos Narrow" w:hAnsi="Aptos Narrow" w:cstheme="minorHAnsi"/>
                <w:lang w:val="en-GB"/>
              </w:rPr>
            </w:pPr>
          </w:p>
        </w:tc>
      </w:tr>
      <w:tr w:rsidR="00934D6F" w:rsidRPr="00D91B2C" w14:paraId="0E900E2F" w14:textId="77777777" w:rsidTr="00954158">
        <w:tc>
          <w:tcPr>
            <w:tcW w:w="9068" w:type="dxa"/>
          </w:tcPr>
          <w:p w14:paraId="77838371" w14:textId="400E1EE9" w:rsidR="00934D6F" w:rsidRPr="005B45E9" w:rsidRDefault="00934D6F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Feasibility </w:t>
            </w:r>
            <w:r w:rsidR="002F35AC" w:rsidRPr="005B45E9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analysis</w:t>
            </w:r>
          </w:p>
          <w:p w14:paraId="0B5685F5" w14:textId="4F9E8161" w:rsidR="002F35AC" w:rsidRPr="006D72DF" w:rsidRDefault="002F35AC" w:rsidP="00620BD7">
            <w:pPr>
              <w:pStyle w:val="Sansinterligne"/>
              <w:spacing w:before="120"/>
              <w:ind w:left="714" w:hanging="255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Please provide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 xml:space="preserve"> your feasibility analysis and </w:t>
            </w:r>
            <w:r w:rsidR="001604DC" w:rsidRPr="006D72DF">
              <w:rPr>
                <w:rFonts w:ascii="Aptos Narrow" w:hAnsi="Aptos Narrow" w:cstheme="minorHAnsi"/>
                <w:lang w:val="en-GB"/>
              </w:rPr>
              <w:t>include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the following 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information: </w:t>
            </w:r>
          </w:p>
          <w:p w14:paraId="50E25B56" w14:textId="77777777" w:rsidR="00E948C7" w:rsidRPr="006D72DF" w:rsidRDefault="00E948C7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The total number of patients/specimens expected, as well as the contribution from each individual collaboration partner.</w:t>
            </w:r>
          </w:p>
          <w:p w14:paraId="544A2B37" w14:textId="4C946F7A" w:rsidR="00D96F93" w:rsidRPr="006D72DF" w:rsidRDefault="00D96F93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Are your collaboration partner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>s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willing to share tissue/serum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>?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(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>I</w:t>
            </w:r>
            <w:r w:rsidRPr="006D72DF">
              <w:rPr>
                <w:rFonts w:ascii="Aptos Narrow" w:hAnsi="Aptos Narrow" w:cstheme="minorHAnsi"/>
                <w:lang w:val="en-GB"/>
              </w:rPr>
              <w:t>f applicable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, </w:t>
            </w:r>
            <w:r w:rsidR="00E948C7" w:rsidRPr="006D72DF">
              <w:rPr>
                <w:rFonts w:ascii="Aptos Narrow" w:hAnsi="Aptos Narrow" w:cstheme="minorHAnsi"/>
                <w:lang w:val="en-GB"/>
              </w:rPr>
              <w:t xml:space="preserve">please 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include 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this information 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>in</w:t>
            </w:r>
            <w:r w:rsidR="00047D7C" w:rsidRPr="006D72DF">
              <w:rPr>
                <w:rFonts w:ascii="Aptos Narrow" w:hAnsi="Aptos Narrow" w:cstheme="minorHAnsi"/>
                <w:lang w:val="en-GB"/>
              </w:rPr>
              <w:t xml:space="preserve"> your</w:t>
            </w:r>
            <w:r w:rsidR="00F549FC" w:rsidRPr="006D72DF">
              <w:rPr>
                <w:rFonts w:ascii="Aptos Narrow" w:hAnsi="Aptos Narrow" w:cstheme="minorHAnsi"/>
                <w:lang w:val="en-GB"/>
              </w:rPr>
              <w:t xml:space="preserve"> commitment statement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) </w:t>
            </w:r>
          </w:p>
          <w:p w14:paraId="3C68CBF3" w14:textId="31B77240" w:rsidR="00D96F93" w:rsidRPr="006D72DF" w:rsidRDefault="00D96F93" w:rsidP="00D76346">
            <w:pPr>
              <w:pStyle w:val="Sansinterligne"/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Pr="006D72DF">
              <w:rPr>
                <w:rFonts w:ascii="Aptos Narrow" w:hAnsi="Aptos Narrow" w:cstheme="minorHAnsi"/>
                <w:lang w:val="en-GB"/>
              </w:rPr>
              <w:tab/>
            </w:r>
            <w:r w:rsidR="008D152D" w:rsidRPr="006D72DF">
              <w:rPr>
                <w:rFonts w:ascii="Aptos Narrow" w:hAnsi="Aptos Narrow" w:cstheme="minorHAnsi"/>
                <w:lang w:val="en-GB"/>
              </w:rPr>
              <w:t xml:space="preserve">              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15437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2110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  </w:t>
            </w:r>
            <w:r w:rsidRPr="006D72DF">
              <w:rPr>
                <w:rFonts w:ascii="Aptos Narrow" w:hAnsi="Aptos Narrow" w:cstheme="minorHAnsi"/>
                <w:lang w:val="en-GB"/>
              </w:rPr>
              <w:t xml:space="preserve">     </w:t>
            </w:r>
          </w:p>
          <w:p w14:paraId="565CCF4E" w14:textId="677E41EC" w:rsidR="00A76C26" w:rsidRPr="006D72DF" w:rsidRDefault="004B1664" w:rsidP="00D76346">
            <w:pPr>
              <w:pStyle w:val="Sansinterligne"/>
              <w:numPr>
                <w:ilvl w:val="0"/>
                <w:numId w:val="3"/>
              </w:numPr>
              <w:ind w:left="888" w:hanging="284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>Is ethical committee approval available for all collaboration partners?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ab/>
            </w:r>
          </w:p>
          <w:p w14:paraId="0D43C6ED" w14:textId="19E032FB" w:rsidR="00D96F93" w:rsidRPr="006D72DF" w:rsidRDefault="00A76C26" w:rsidP="00D96F93">
            <w:pPr>
              <w:pStyle w:val="Sansinterligne"/>
              <w:ind w:left="792"/>
              <w:rPr>
                <w:rFonts w:ascii="Aptos Narrow" w:hAnsi="Aptos Narrow" w:cstheme="minorHAnsi"/>
                <w:lang w:val="en-GB"/>
              </w:rPr>
            </w:pPr>
            <w:r w:rsidRPr="006D72DF">
              <w:rPr>
                <w:rFonts w:ascii="Aptos Narrow" w:hAnsi="Aptos Narrow" w:cstheme="minorHAnsi"/>
                <w:lang w:val="en-GB"/>
              </w:rPr>
              <w:t xml:space="preserve">                                                                                                       </w:t>
            </w:r>
            <w:r w:rsidR="00B54508" w:rsidRPr="006D72DF">
              <w:rPr>
                <w:rFonts w:ascii="Aptos Narrow" w:hAnsi="Aptos Narrow" w:cstheme="minorHAnsi"/>
                <w:lang w:val="en-GB"/>
              </w:rPr>
              <w:tab/>
            </w:r>
            <w:r w:rsidR="00B54508" w:rsidRPr="006D72DF">
              <w:rPr>
                <w:rFonts w:ascii="Aptos Narrow" w:hAnsi="Aptos Narrow" w:cstheme="minorHAnsi"/>
                <w:lang w:val="en-GB"/>
              </w:rPr>
              <w:tab/>
            </w:r>
            <w:r w:rsidR="006D72DF">
              <w:rPr>
                <w:rFonts w:ascii="Aptos Narrow" w:hAnsi="Aptos Narrow" w:cstheme="minorHAnsi"/>
                <w:lang w:val="en-GB"/>
              </w:rPr>
              <w:t xml:space="preserve">              </w:t>
            </w:r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121088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183205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902459" w:rsidRPr="006D72DF">
              <w:rPr>
                <w:rFonts w:ascii="Aptos Narrow" w:hAnsi="Aptos Narrow" w:cstheme="minorHAnsi"/>
                <w:lang w:val="en-GB"/>
              </w:rPr>
              <w:t xml:space="preserve">   </w:t>
            </w:r>
            <w:r w:rsidR="00D96F93" w:rsidRPr="006D72DF">
              <w:rPr>
                <w:rFonts w:ascii="Aptos Narrow" w:hAnsi="Aptos Narrow" w:cstheme="minorHAnsi"/>
                <w:lang w:val="en-GB"/>
              </w:rPr>
              <w:t xml:space="preserve">    </w:t>
            </w:r>
          </w:p>
          <w:p w14:paraId="05F1211D" w14:textId="77777777" w:rsidR="00934D6F" w:rsidRPr="006D72DF" w:rsidRDefault="00934D6F" w:rsidP="005745FE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</w:p>
        </w:tc>
      </w:tr>
      <w:tr w:rsidR="00F549FC" w:rsidRPr="00D91B2C" w14:paraId="47E92222" w14:textId="77777777" w:rsidTr="00954158">
        <w:tc>
          <w:tcPr>
            <w:tcW w:w="9068" w:type="dxa"/>
          </w:tcPr>
          <w:p w14:paraId="45B5030C" w14:textId="49F92AEA" w:rsidR="00F549FC" w:rsidRPr="003F67B2" w:rsidRDefault="00F549FC" w:rsidP="005B45E9">
            <w:pPr>
              <w:pStyle w:val="Sansinterligne"/>
              <w:spacing w:before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3F67B2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Time plan and milestones</w:t>
            </w:r>
          </w:p>
          <w:p w14:paraId="76F01CCF" w14:textId="77777777" w:rsidR="008429A5" w:rsidRPr="006D72DF" w:rsidRDefault="008429A5" w:rsidP="008429A5">
            <w:pPr>
              <w:pStyle w:val="Sansinterligne"/>
              <w:rPr>
                <w:rFonts w:ascii="Aptos Narrow" w:hAnsi="Aptos Narrow" w:cstheme="minorHAnsi"/>
                <w:lang w:val="en-GB"/>
              </w:rPr>
            </w:pPr>
          </w:p>
          <w:p w14:paraId="62F764F6" w14:textId="693F8A99" w:rsidR="00F549FC" w:rsidRPr="006D72DF" w:rsidRDefault="00F549FC" w:rsidP="00F866E6">
            <w:pPr>
              <w:pStyle w:val="Sansinterligne"/>
              <w:ind w:left="1224"/>
              <w:rPr>
                <w:rFonts w:ascii="Aptos Narrow" w:hAnsi="Aptos Narrow" w:cstheme="minorHAnsi"/>
                <w:lang w:val="en-GB"/>
              </w:rPr>
            </w:pPr>
          </w:p>
        </w:tc>
      </w:tr>
      <w:tr w:rsidR="0091253D" w:rsidRPr="00D91B2C" w14:paraId="76493E5A" w14:textId="77777777" w:rsidTr="00954158">
        <w:tc>
          <w:tcPr>
            <w:tcW w:w="9068" w:type="dxa"/>
          </w:tcPr>
          <w:p w14:paraId="75F5EB1A" w14:textId="2D5DFB7B" w:rsidR="0091253D" w:rsidRPr="003F67B2" w:rsidRDefault="0091253D" w:rsidP="0091253D">
            <w:pPr>
              <w:pStyle w:val="Sansinterligne"/>
              <w:spacing w:before="120" w:after="120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91253D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lastRenderedPageBreak/>
              <w:t>Expected results and envisioned further research plan</w:t>
            </w:r>
          </w:p>
        </w:tc>
      </w:tr>
    </w:tbl>
    <w:p w14:paraId="1239A77F" w14:textId="77777777" w:rsidR="00D537DD" w:rsidRDefault="00D537DD" w:rsidP="00D537DD">
      <w:pPr>
        <w:pStyle w:val="berschrift1-Zusatz"/>
        <w:numPr>
          <w:ilvl w:val="0"/>
          <w:numId w:val="0"/>
        </w:numPr>
        <w:ind w:left="360"/>
      </w:pPr>
      <w:bookmarkStart w:id="6" w:name="_Toc86323038"/>
    </w:p>
    <w:p w14:paraId="17DA8165" w14:textId="53CD9E2B" w:rsidR="003A25A3" w:rsidRDefault="003A25A3" w:rsidP="004A74FE">
      <w:pPr>
        <w:pStyle w:val="berschrift1-Zusatz"/>
      </w:pPr>
      <w:r w:rsidRPr="00FA0B3A">
        <w:t>E</w:t>
      </w:r>
      <w:r w:rsidR="004E2F8E">
        <w:t>stimated Budget and Co-Funding</w:t>
      </w:r>
      <w:bookmarkEnd w:id="6"/>
      <w:r w:rsidRPr="00FA0B3A">
        <w:t xml:space="preserve"> </w:t>
      </w:r>
    </w:p>
    <w:p w14:paraId="07A02ECC" w14:textId="38D7619A" w:rsidR="001C7F31" w:rsidRPr="0082228F" w:rsidRDefault="001C7F31" w:rsidP="0082228F">
      <w:pPr>
        <w:spacing w:line="240" w:lineRule="auto"/>
        <w:rPr>
          <w:i/>
          <w:iCs/>
          <w:sz w:val="23"/>
          <w:szCs w:val="23"/>
        </w:rPr>
      </w:pPr>
      <w:r w:rsidRPr="0082228F">
        <w:rPr>
          <w:i/>
          <w:iCs/>
          <w:sz w:val="23"/>
          <w:szCs w:val="23"/>
        </w:rPr>
        <w:t>Applicants may choose to complete the section below or upload a separate document with the required information. If a document is uploaded, please ensure it is clearly referenced in this section.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4D6D" w:rsidRPr="00D91B2C" w14:paraId="3074B3FF" w14:textId="77777777" w:rsidTr="0078470C">
        <w:trPr>
          <w:hidden/>
        </w:trPr>
        <w:tc>
          <w:tcPr>
            <w:tcW w:w="9068" w:type="dxa"/>
          </w:tcPr>
          <w:p w14:paraId="4231FD2C" w14:textId="77777777" w:rsidR="00506177" w:rsidRPr="00330966" w:rsidRDefault="00506177" w:rsidP="00035BA3">
            <w:pPr>
              <w:pStyle w:val="Paragraphedeliste"/>
              <w:numPr>
                <w:ilvl w:val="0"/>
                <w:numId w:val="4"/>
              </w:numPr>
              <w:spacing w:line="276" w:lineRule="auto"/>
              <w:contextualSpacing w:val="0"/>
              <w:rPr>
                <w:vanish/>
                <w:sz w:val="22"/>
                <w:szCs w:val="22"/>
              </w:rPr>
            </w:pPr>
          </w:p>
          <w:p w14:paraId="65C2C433" w14:textId="4573497D" w:rsidR="00A86655" w:rsidRPr="00A206D7" w:rsidRDefault="00F22C75" w:rsidP="00A206D7">
            <w:pPr>
              <w:pStyle w:val="Sansinterligne"/>
              <w:spacing w:before="120"/>
              <w:ind w:firstLine="181"/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</w:pP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Co</w:t>
            </w:r>
            <w:r w:rsidR="006A4276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-</w:t>
            </w: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funding</w:t>
            </w:r>
            <w:r w:rsidR="005F4D6D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sources</w:t>
            </w: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for the grant</w:t>
            </w:r>
            <w:r w:rsidR="005F4D6D"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 xml:space="preserve"> project</w:t>
            </w:r>
          </w:p>
          <w:p w14:paraId="603370A1" w14:textId="7497242C" w:rsidR="005F4D6D" w:rsidRPr="00330966" w:rsidRDefault="00F22C75" w:rsidP="00A206D7">
            <w:pPr>
              <w:pStyle w:val="Sansinterligne"/>
              <w:tabs>
                <w:tab w:val="left" w:pos="6960"/>
                <w:tab w:val="left" w:pos="7155"/>
              </w:tabs>
              <w:spacing w:before="120" w:after="120" w:line="276" w:lineRule="auto"/>
              <w:ind w:left="890" w:hanging="428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Is co</w:t>
            </w:r>
            <w:r w:rsidR="00666821" w:rsidRPr="00330966">
              <w:rPr>
                <w:rFonts w:ascii="Aptos Narrow" w:hAnsi="Aptos Narrow" w:cstheme="minorHAnsi"/>
                <w:lang w:val="en-GB"/>
              </w:rPr>
              <w:t>-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funding by other sources </w:t>
            </w:r>
            <w:r w:rsidR="00D429A7" w:rsidRPr="00330966">
              <w:rPr>
                <w:rFonts w:ascii="Aptos Narrow" w:hAnsi="Aptos Narrow" w:cstheme="minorHAnsi"/>
                <w:lang w:val="en-GB"/>
              </w:rPr>
              <w:t>required for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the project? </w:t>
            </w: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D429A7" w:rsidRPr="00330966">
              <w:rPr>
                <w:rFonts w:ascii="Aptos Narrow" w:hAnsi="Aptos Narrow" w:cstheme="minorHAnsi"/>
                <w:lang w:val="en-GB"/>
              </w:rPr>
              <w:t xml:space="preserve">  </w:t>
            </w:r>
            <w:r w:rsidR="00A86655" w:rsidRPr="00330966">
              <w:rPr>
                <w:rFonts w:ascii="Aptos Narrow" w:hAnsi="Aptos Narrow" w:cstheme="minorHAnsi"/>
                <w:lang w:val="en-GB"/>
              </w:rPr>
              <w:t xml:space="preserve">yes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6711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8F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86655" w:rsidRPr="00330966">
              <w:rPr>
                <w:rFonts w:ascii="Aptos Narrow" w:hAnsi="Aptos Narrow" w:cstheme="minorHAnsi"/>
                <w:lang w:val="en-GB"/>
              </w:rPr>
              <w:tab/>
              <w:t xml:space="preserve"> no </w:t>
            </w:r>
            <w:sdt>
              <w:sdtPr>
                <w:rPr>
                  <w:rFonts w:ascii="Aptos Narrow" w:hAnsi="Aptos Narrow" w:cstheme="minorHAnsi"/>
                  <w:lang w:val="en-GB"/>
                </w:rPr>
                <w:id w:val="-21975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DC7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A86655" w:rsidRPr="00330966">
              <w:rPr>
                <w:rFonts w:ascii="Aptos Narrow" w:hAnsi="Aptos Narrow" w:cstheme="minorHAnsi"/>
                <w:lang w:val="en-GB"/>
              </w:rPr>
              <w:t xml:space="preserve">    </w:t>
            </w:r>
          </w:p>
        </w:tc>
      </w:tr>
      <w:tr w:rsidR="00A65908" w:rsidRPr="007C69A4" w14:paraId="337FA432" w14:textId="77777777" w:rsidTr="0078470C">
        <w:tc>
          <w:tcPr>
            <w:tcW w:w="9068" w:type="dxa"/>
          </w:tcPr>
          <w:p w14:paraId="09D56E43" w14:textId="7CA407CF" w:rsidR="00A65908" w:rsidRPr="00330966" w:rsidRDefault="00D429A7" w:rsidP="00A206D7">
            <w:pPr>
              <w:pStyle w:val="Sansinterligne"/>
              <w:spacing w:before="120" w:line="276" w:lineRule="auto"/>
              <w:ind w:left="462" w:hanging="462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A65908" w:rsidRPr="00330966">
              <w:rPr>
                <w:rFonts w:ascii="Aptos Narrow" w:hAnsi="Aptos Narrow" w:cstheme="minorHAnsi"/>
                <w:lang w:val="en-GB"/>
              </w:rPr>
              <w:t xml:space="preserve">If no, kindly </w:t>
            </w:r>
            <w:r w:rsidR="00666821" w:rsidRPr="00330966">
              <w:rPr>
                <w:rFonts w:ascii="Aptos Narrow" w:hAnsi="Aptos Narrow" w:cstheme="minorHAnsi"/>
                <w:lang w:val="en-GB"/>
              </w:rPr>
              <w:t xml:space="preserve">provide </w:t>
            </w:r>
            <w:r w:rsidR="00A65908" w:rsidRPr="00330966">
              <w:rPr>
                <w:rFonts w:ascii="Aptos Narrow" w:hAnsi="Aptos Narrow" w:cstheme="minorHAnsi"/>
                <w:lang w:val="en-GB"/>
              </w:rPr>
              <w:t>a brief explanation:</w:t>
            </w:r>
          </w:p>
          <w:p w14:paraId="4008FA85" w14:textId="77777777" w:rsidR="00A65908" w:rsidRPr="00330966" w:rsidDel="00F22C75" w:rsidRDefault="00A65908" w:rsidP="00FD38FB">
            <w:pPr>
              <w:pStyle w:val="Sansinterligne"/>
              <w:spacing w:before="120" w:line="276" w:lineRule="auto"/>
              <w:ind w:left="792"/>
              <w:rPr>
                <w:rFonts w:ascii="Aptos Narrow" w:hAnsi="Aptos Narrow" w:cstheme="minorHAnsi"/>
                <w:lang w:val="en-GB"/>
              </w:rPr>
            </w:pPr>
          </w:p>
        </w:tc>
      </w:tr>
      <w:tr w:rsidR="005F4D6D" w:rsidRPr="007C69A4" w14:paraId="24B4BE60" w14:textId="77777777" w:rsidTr="0078470C">
        <w:tc>
          <w:tcPr>
            <w:tcW w:w="9068" w:type="dxa"/>
          </w:tcPr>
          <w:p w14:paraId="4574CCFB" w14:textId="384D068C" w:rsidR="006140B1" w:rsidRPr="00330966" w:rsidRDefault="00D429A7" w:rsidP="006140B1">
            <w:pPr>
              <w:pStyle w:val="Sansinterligne"/>
              <w:spacing w:before="120" w:line="276" w:lineRule="auto"/>
              <w:ind w:left="456" w:hanging="456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ab/>
            </w:r>
            <w:r w:rsidR="00F22C75" w:rsidRPr="00330966">
              <w:rPr>
                <w:rFonts w:ascii="Aptos Narrow" w:hAnsi="Aptos Narrow" w:cstheme="minorHAnsi"/>
                <w:lang w:val="en-GB"/>
              </w:rPr>
              <w:t>If yes, please state any co-funding you already have obtained for the project:</w:t>
            </w:r>
          </w:p>
          <w:p w14:paraId="7B130BB3" w14:textId="783F109E" w:rsidR="005F4D6D" w:rsidRPr="00330966" w:rsidRDefault="005F4D6D" w:rsidP="00FD38FB">
            <w:pPr>
              <w:pStyle w:val="Sansinterligne"/>
              <w:spacing w:before="120" w:line="276" w:lineRule="auto"/>
              <w:rPr>
                <w:rFonts w:ascii="Aptos Narrow" w:hAnsi="Aptos Narrow" w:cstheme="minorHAnsi"/>
                <w:lang w:val="en-GB"/>
              </w:rPr>
            </w:pPr>
          </w:p>
        </w:tc>
      </w:tr>
      <w:tr w:rsidR="005F4D6D" w:rsidRPr="00D91B2C" w14:paraId="0711F90C" w14:textId="77777777" w:rsidTr="0078470C">
        <w:tc>
          <w:tcPr>
            <w:tcW w:w="9068" w:type="dxa"/>
          </w:tcPr>
          <w:p w14:paraId="041B6E78" w14:textId="564328A0" w:rsidR="00F549FC" w:rsidRPr="00330966" w:rsidRDefault="00D74404" w:rsidP="00A206D7">
            <w:pPr>
              <w:pStyle w:val="Sansinterligne"/>
              <w:spacing w:before="120" w:after="240" w:line="276" w:lineRule="auto"/>
              <w:ind w:left="181"/>
              <w:rPr>
                <w:rFonts w:ascii="Aptos Narrow" w:hAnsi="Aptos Narrow" w:cstheme="minorHAnsi"/>
                <w:lang w:val="en-GB"/>
              </w:rPr>
            </w:pPr>
            <w:r w:rsidRPr="00A206D7">
              <w:rPr>
                <w:rFonts w:ascii="Aptos Narrow" w:eastAsiaTheme="majorEastAsia" w:hAnsi="Aptos Narrow" w:cstheme="minorHAnsi"/>
                <w:i/>
                <w:color w:val="003399"/>
                <w:sz w:val="23"/>
                <w:szCs w:val="23"/>
                <w:u w:val="single"/>
                <w:lang w:val="en-GB" w:eastAsia="fr-FR"/>
              </w:rPr>
              <w:t>Budget Outline</w:t>
            </w:r>
            <w:r w:rsidRPr="004E2F8E">
              <w:rPr>
                <w:rFonts w:ascii="Aptos Narrow" w:hAnsi="Aptos Narrow" w:cstheme="minorHAnsi"/>
                <w:i/>
                <w:lang w:val="en-GB"/>
              </w:rPr>
              <w:br/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Please provide a </w:t>
            </w:r>
            <w:r w:rsidRPr="00380039">
              <w:rPr>
                <w:rFonts w:ascii="Aptos Narrow" w:hAnsi="Aptos Narrow" w:cstheme="minorHAnsi"/>
                <w:b/>
                <w:bCs/>
                <w:lang w:val="en-GB"/>
              </w:rPr>
              <w:t>detailed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budget for the entire project, indicating the positions covered by this grant application as well as any other sponsors.</w:t>
            </w:r>
            <w:r w:rsidRPr="00330966">
              <w:rPr>
                <w:rFonts w:ascii="Aptos Narrow" w:hAnsi="Aptos Narrow" w:cstheme="minorHAnsi"/>
                <w:lang w:val="en-GB"/>
              </w:rPr>
              <w:br/>
              <w:t>Additionally, provide a breakdown of the budget for each individual partner involved in the project.</w:t>
            </w:r>
          </w:p>
          <w:p w14:paraId="012A4EEB" w14:textId="77777777" w:rsidR="005F4D6D" w:rsidRPr="00330966" w:rsidRDefault="005F4D6D" w:rsidP="00A206D7">
            <w:pPr>
              <w:pStyle w:val="Sansinterligne"/>
              <w:spacing w:line="276" w:lineRule="auto"/>
              <w:ind w:left="604" w:hanging="330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The funds can be used to support</w:t>
            </w:r>
            <w:r w:rsidR="006A4276" w:rsidRPr="00330966">
              <w:rPr>
                <w:rFonts w:ascii="Aptos Narrow" w:hAnsi="Aptos Narrow" w:cstheme="minorHAnsi"/>
                <w:lang w:val="en-GB"/>
              </w:rPr>
              <w:t>:</w:t>
            </w:r>
            <w:r w:rsidRPr="00330966">
              <w:rPr>
                <w:rFonts w:ascii="Aptos Narrow" w:hAnsi="Aptos Narrow" w:cstheme="minorHAnsi"/>
                <w:lang w:val="en-GB"/>
              </w:rPr>
              <w:t xml:space="preserve"> </w:t>
            </w:r>
          </w:p>
          <w:p w14:paraId="4F223CCD" w14:textId="7C27AC59" w:rsidR="005F4D6D" w:rsidRPr="00330966" w:rsidRDefault="005F4D6D" w:rsidP="00035BA3">
            <w:pPr>
              <w:pStyle w:val="Sansinterligne"/>
              <w:numPr>
                <w:ilvl w:val="0"/>
                <w:numId w:val="2"/>
              </w:numPr>
              <w:ind w:left="1174" w:hanging="284"/>
              <w:rPr>
                <w:rFonts w:ascii="Aptos Narrow" w:hAnsi="Aptos Narrow" w:cstheme="minorHAnsi"/>
                <w:lang w:val="en-GB"/>
              </w:rPr>
            </w:pPr>
            <w:r w:rsidRPr="00330966">
              <w:rPr>
                <w:rFonts w:ascii="Aptos Narrow" w:hAnsi="Aptos Narrow" w:cstheme="minorHAnsi"/>
                <w:lang w:val="en-GB"/>
              </w:rPr>
              <w:t>administrative work at the site of the PI and/or the collaborating cent</w:t>
            </w:r>
            <w:r w:rsidR="007203DA" w:rsidRPr="00330966">
              <w:rPr>
                <w:rFonts w:ascii="Aptos Narrow" w:hAnsi="Aptos Narrow" w:cstheme="minorHAnsi"/>
                <w:lang w:val="en-GB"/>
              </w:rPr>
              <w:t>re</w:t>
            </w:r>
            <w:r w:rsidRPr="00330966">
              <w:rPr>
                <w:rFonts w:ascii="Aptos Narrow" w:hAnsi="Aptos Narrow" w:cstheme="minorHAnsi"/>
                <w:lang w:val="en-GB"/>
              </w:rPr>
              <w:t>s</w:t>
            </w:r>
            <w:r w:rsidR="00F549FC" w:rsidRPr="00330966">
              <w:rPr>
                <w:rFonts w:ascii="Aptos Narrow" w:hAnsi="Aptos Narrow" w:cstheme="minorHAnsi"/>
                <w:lang w:val="en-GB"/>
              </w:rPr>
              <w:t xml:space="preserve"> (salaries)</w:t>
            </w:r>
          </w:p>
          <w:p w14:paraId="26932D0A" w14:textId="77777777" w:rsidR="00035BA3" w:rsidRPr="005826AC" w:rsidRDefault="005F4D6D" w:rsidP="00035BA3">
            <w:pPr>
              <w:pStyle w:val="Sansinterligne"/>
              <w:numPr>
                <w:ilvl w:val="0"/>
                <w:numId w:val="2"/>
              </w:numPr>
              <w:ind w:left="1174" w:hanging="284"/>
              <w:rPr>
                <w:rFonts w:ascii="Aptos Narrow" w:hAnsi="Aptos Narrow" w:cstheme="minorHAnsi"/>
                <w:lang w:val="en-GB"/>
              </w:rPr>
            </w:pPr>
            <w:r w:rsidRPr="005826AC">
              <w:rPr>
                <w:rFonts w:ascii="Aptos Narrow" w:hAnsi="Aptos Narrow" w:cstheme="minorHAnsi"/>
                <w:lang w:val="en-GB"/>
              </w:rPr>
              <w:t xml:space="preserve">research costs (consumables) </w:t>
            </w:r>
          </w:p>
          <w:p w14:paraId="5758DC8D" w14:textId="789EF90F" w:rsidR="005F4D6D" w:rsidRPr="00620BD7" w:rsidRDefault="00F549FC" w:rsidP="00620BD7">
            <w:pPr>
              <w:pStyle w:val="Sansinterligne"/>
              <w:numPr>
                <w:ilvl w:val="0"/>
                <w:numId w:val="2"/>
              </w:numPr>
              <w:spacing w:after="120"/>
              <w:ind w:left="1174" w:hanging="284"/>
              <w:rPr>
                <w:rFonts w:ascii="Aptos Narrow" w:hAnsi="Aptos Narrow" w:cstheme="minorHAnsi"/>
                <w:lang w:val="en-GB"/>
              </w:rPr>
            </w:pPr>
            <w:r w:rsidRPr="005826AC">
              <w:rPr>
                <w:rFonts w:ascii="Aptos Narrow" w:hAnsi="Aptos Narrow"/>
              </w:rPr>
              <w:t>project</w:t>
            </w:r>
            <w:r w:rsidR="00666821" w:rsidRPr="005826AC">
              <w:rPr>
                <w:rFonts w:ascii="Aptos Narrow" w:hAnsi="Aptos Narrow"/>
              </w:rPr>
              <w:t>-</w:t>
            </w:r>
            <w:r w:rsidRPr="005826AC">
              <w:rPr>
                <w:rFonts w:ascii="Aptos Narrow" w:hAnsi="Aptos Narrow"/>
              </w:rPr>
              <w:t xml:space="preserve">related </w:t>
            </w:r>
            <w:r w:rsidR="006D72DF" w:rsidRPr="005826AC">
              <w:rPr>
                <w:rFonts w:ascii="Aptos Narrow" w:hAnsi="Aptos Narrow"/>
              </w:rPr>
              <w:t xml:space="preserve">travel </w:t>
            </w:r>
            <w:r w:rsidR="007275B4">
              <w:rPr>
                <w:rFonts w:ascii="Aptos Narrow" w:hAnsi="Aptos Narrow"/>
              </w:rPr>
              <w:t>costs</w:t>
            </w:r>
          </w:p>
        </w:tc>
      </w:tr>
      <w:bookmarkEnd w:id="5"/>
    </w:tbl>
    <w:p w14:paraId="5B3C2D94" w14:textId="383C2140" w:rsidR="00680CF7" w:rsidRPr="004A580F" w:rsidRDefault="00680CF7" w:rsidP="004A580F">
      <w:pPr>
        <w:rPr>
          <w:rFonts w:asciiTheme="minorHAnsi" w:hAnsiTheme="minorHAnsi"/>
          <w:b/>
          <w:bCs/>
          <w:iCs/>
        </w:rPr>
      </w:pPr>
    </w:p>
    <w:p w14:paraId="55D42F72" w14:textId="483A8E3B" w:rsidR="00F46941" w:rsidRPr="00CD4272" w:rsidRDefault="00000000" w:rsidP="00CD4272">
      <w:pPr>
        <w:pStyle w:val="Paragraphedeliste"/>
        <w:ind w:left="709" w:hanging="567"/>
        <w:rPr>
          <w:b/>
          <w:bCs/>
        </w:rPr>
      </w:pPr>
      <w:sdt>
        <w:sdtPr>
          <w:rPr>
            <w:rFonts w:ascii="MS Gothic" w:eastAsia="MS Gothic" w:hAnsi="MS Gothic" w:hint="eastAsia"/>
            <w:b/>
            <w:bCs/>
            <w:iCs/>
          </w:rPr>
          <w:id w:val="-103071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8FB">
            <w:rPr>
              <w:rFonts w:ascii="MS Gothic" w:eastAsia="MS Gothic" w:hAnsi="MS Gothic" w:hint="eastAsia"/>
              <w:b/>
              <w:bCs/>
              <w:iCs/>
            </w:rPr>
            <w:t>☐</w:t>
          </w:r>
        </w:sdtContent>
      </w:sdt>
      <w:r w:rsidR="002C15E0" w:rsidRPr="007A5AC5">
        <w:rPr>
          <w:rFonts w:asciiTheme="minorHAnsi" w:hAnsiTheme="minorHAnsi"/>
          <w:b/>
          <w:bCs/>
        </w:rPr>
        <w:t xml:space="preserve"> </w:t>
      </w:r>
      <w:r w:rsidR="002C15E0" w:rsidRPr="007A5AC5">
        <w:rPr>
          <w:rFonts w:asciiTheme="minorHAnsi" w:hAnsiTheme="minorHAnsi"/>
          <w:b/>
          <w:bCs/>
        </w:rPr>
        <w:tab/>
      </w:r>
      <w:r w:rsidR="00CF786C" w:rsidRPr="00845083">
        <w:rPr>
          <w:b/>
          <w:bCs/>
        </w:rPr>
        <w:t>I have read and understood</w:t>
      </w:r>
      <w:r w:rsidR="0028647C" w:rsidRPr="00845083">
        <w:rPr>
          <w:b/>
          <w:bCs/>
        </w:rPr>
        <w:t xml:space="preserve"> all the conditions outlined in </w:t>
      </w:r>
      <w:r w:rsidR="00CF786C" w:rsidRPr="00845083">
        <w:rPr>
          <w:b/>
          <w:bCs/>
        </w:rPr>
        <w:t>the S</w:t>
      </w:r>
      <w:r w:rsidR="00452842">
        <w:rPr>
          <w:b/>
          <w:bCs/>
        </w:rPr>
        <w:t>tatement of Purpose</w:t>
      </w:r>
      <w:r w:rsidR="0028647C" w:rsidRPr="00845083">
        <w:rPr>
          <w:b/>
          <w:bCs/>
        </w:rPr>
        <w:t xml:space="preserve"> (SOP)</w:t>
      </w:r>
      <w:r w:rsidR="00776472" w:rsidRPr="00845083">
        <w:rPr>
          <w:b/>
          <w:bCs/>
        </w:rPr>
        <w:t>:</w:t>
      </w:r>
      <w:r w:rsidR="005346DD">
        <w:rPr>
          <w:b/>
          <w:bCs/>
        </w:rPr>
        <w:t xml:space="preserve"> </w:t>
      </w:r>
      <w:r w:rsidR="00F50D3F">
        <w:rPr>
          <w:b/>
          <w:bCs/>
        </w:rPr>
        <w:t>FRAP</w:t>
      </w:r>
      <w:r w:rsidR="005346DD" w:rsidRPr="00845083">
        <w:rPr>
          <w:b/>
          <w:bCs/>
        </w:rPr>
        <w:t xml:space="preserve"> </w:t>
      </w:r>
      <w:r w:rsidR="005826AC">
        <w:rPr>
          <w:b/>
          <w:bCs/>
        </w:rPr>
        <w:t>Proof-of-Concept</w:t>
      </w:r>
      <w:r w:rsidR="00776472" w:rsidRPr="00845083">
        <w:rPr>
          <w:b/>
          <w:bCs/>
        </w:rPr>
        <w:t xml:space="preserve"> Grant</w:t>
      </w:r>
      <w:r w:rsidR="00CF786C" w:rsidRPr="00845083">
        <w:rPr>
          <w:b/>
          <w:bCs/>
        </w:rPr>
        <w:t xml:space="preserve"> and </w:t>
      </w:r>
      <w:r w:rsidR="00776472" w:rsidRPr="00845083">
        <w:rPr>
          <w:b/>
          <w:bCs/>
        </w:rPr>
        <w:t xml:space="preserve">the </w:t>
      </w:r>
      <w:r w:rsidR="001C0C66" w:rsidRPr="00845083">
        <w:rPr>
          <w:b/>
          <w:bCs/>
        </w:rPr>
        <w:t xml:space="preserve">Grants </w:t>
      </w:r>
      <w:r w:rsidR="00CF786C" w:rsidRPr="00845083">
        <w:rPr>
          <w:b/>
          <w:bCs/>
        </w:rPr>
        <w:t>Guidelines</w:t>
      </w:r>
      <w:r w:rsidR="001C0C66" w:rsidRPr="00845083">
        <w:rPr>
          <w:b/>
          <w:bCs/>
        </w:rPr>
        <w:t xml:space="preserve"> documents</w:t>
      </w:r>
      <w:r w:rsidR="00CF786C" w:rsidRPr="00845083">
        <w:rPr>
          <w:b/>
          <w:bCs/>
        </w:rPr>
        <w:t>.</w:t>
      </w:r>
    </w:p>
    <w:p w14:paraId="0EA39729" w14:textId="119952DB" w:rsidR="003505BC" w:rsidRDefault="00F46941" w:rsidP="00705DBD">
      <w:r>
        <w:t>Signature: _____________________________________</w:t>
      </w:r>
    </w:p>
    <w:p w14:paraId="1C47AE13" w14:textId="78A9E09F" w:rsidR="00275D50" w:rsidRPr="004A580F" w:rsidRDefault="00AA50E5" w:rsidP="004A580F">
      <w:r w:rsidRPr="00D91B2C">
        <w:t xml:space="preserve">Name, </w:t>
      </w:r>
      <w:r w:rsidR="00177C1A">
        <w:t>D</w:t>
      </w:r>
      <w:r w:rsidRPr="00D91B2C">
        <w:t xml:space="preserve">ate, </w:t>
      </w:r>
      <w:r w:rsidR="00177C1A">
        <w:t>L</w:t>
      </w:r>
      <w:r w:rsidRPr="00D91B2C">
        <w:t>ocation</w:t>
      </w:r>
    </w:p>
    <w:sectPr w:rsidR="00275D50" w:rsidRPr="004A580F" w:rsidSect="0063712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134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22E6" w14:textId="77777777" w:rsidR="000B7D90" w:rsidRDefault="000B7D90" w:rsidP="000261B4">
      <w:pPr>
        <w:spacing w:line="240" w:lineRule="auto"/>
      </w:pPr>
      <w:r>
        <w:separator/>
      </w:r>
    </w:p>
  </w:endnote>
  <w:endnote w:type="continuationSeparator" w:id="0">
    <w:p w14:paraId="028C1570" w14:textId="77777777" w:rsidR="000B7D90" w:rsidRDefault="000B7D90" w:rsidP="000261B4">
      <w:pPr>
        <w:spacing w:line="240" w:lineRule="auto"/>
      </w:pPr>
      <w:r>
        <w:continuationSeparator/>
      </w:r>
    </w:p>
  </w:endnote>
  <w:endnote w:type="continuationNotice" w:id="1">
    <w:p w14:paraId="69FF7954" w14:textId="77777777" w:rsidR="000B7D90" w:rsidRDefault="000B7D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D136" w14:textId="61744A9F" w:rsidR="00EB0C7B" w:rsidRDefault="00EB0C7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9E96" wp14:editId="118FF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7060" cy="368935"/>
              <wp:effectExtent l="0" t="0" r="2540" b="0"/>
              <wp:wrapNone/>
              <wp:docPr id="1222142354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8022B" w14:textId="1407D19D" w:rsidR="00EB0C7B" w:rsidRPr="00EB0C7B" w:rsidRDefault="00EB0C7B" w:rsidP="00EB0C7B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C7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F9E9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alt="C1 - Interne" style="position:absolute;left:0;text-align:left;margin-left:0;margin-top:0;width:47.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" filled="f" stroked="f">
              <v:textbox style="mso-fit-shape-to-text:t" inset="0,0,0,15pt">
                <w:txbxContent>
                  <w:p w14:paraId="00C8022B" w14:textId="1407D19D" w:rsidR="00EB0C7B" w:rsidRPr="00EB0C7B" w:rsidRDefault="00EB0C7B" w:rsidP="00EB0C7B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C7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2973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F88971" w14:textId="6441764D" w:rsidR="006B5B69" w:rsidRDefault="00000000" w:rsidP="006B5B69">
            <w:pPr>
              <w:tabs>
                <w:tab w:val="left" w:pos="0"/>
                <w:tab w:val="center" w:pos="4536"/>
                <w:tab w:val="right" w:pos="8647"/>
              </w:tabs>
              <w:spacing w:line="240" w:lineRule="auto"/>
            </w:pPr>
            <w:r>
              <w:pict w14:anchorId="29E8FB56">
                <v:rect id="_x0000_i1026" style="width:0;height:1.5pt" o:hralign="center" o:hrstd="t" o:hr="t" fillcolor="#a0a0a0" stroked="f"/>
              </w:pict>
            </w:r>
          </w:p>
          <w:p w14:paraId="7903ABF6" w14:textId="77777777" w:rsidR="00954F34" w:rsidRPr="0070093B" w:rsidRDefault="00DC1E9B" w:rsidP="000476E2">
            <w:pPr>
              <w:pStyle w:val="Sansinterligne"/>
              <w:jc w:val="center"/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</w:pPr>
            <w:bookmarkStart w:id="7" w:name="_Hlk203997932"/>
            <w:r w:rsidRPr="00DC1E9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French Research Network against Pancreatic Adenocarcinoma 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(</w:t>
            </w:r>
            <w:r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FRAP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) | </w:t>
            </w:r>
            <w:r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Hôpital Beaujon</w:t>
            </w:r>
            <w:r w:rsidR="000476E2" w:rsidRPr="00C7288A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 </w:t>
            </w:r>
            <w:r w:rsidR="000476E2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| </w:t>
            </w: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92110 Clichy </w:t>
            </w:r>
            <w:r w:rsidR="000476E2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| </w:t>
            </w: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France</w:t>
            </w:r>
            <w:r w:rsidR="00954F34"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 xml:space="preserve"> | </w:t>
            </w:r>
          </w:p>
          <w:p w14:paraId="7849AEC5" w14:textId="45BB5232" w:rsidR="000476E2" w:rsidRPr="0070093B" w:rsidRDefault="00954F34" w:rsidP="000476E2">
            <w:pPr>
              <w:pStyle w:val="Sansinterligne"/>
              <w:jc w:val="center"/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</w:pPr>
            <w:r w:rsidRPr="0070093B">
              <w:rPr>
                <w:rFonts w:eastAsia="Times New Roman" w:cs="Helvetica"/>
                <w:color w:val="808080" w:themeColor="background1" w:themeShade="80"/>
                <w:sz w:val="16"/>
                <w:szCs w:val="16"/>
                <w:lang w:val="en-US" w:eastAsia="de-DE"/>
              </w:rPr>
              <w:t>https://www.frap-network.org/</w:t>
            </w:r>
          </w:p>
          <w:bookmarkEnd w:id="7"/>
          <w:p w14:paraId="527E89A3" w14:textId="268518FD" w:rsidR="003603B3" w:rsidRPr="006B5B69" w:rsidRDefault="006B5B69" w:rsidP="003603B3">
            <w:pPr>
              <w:pStyle w:val="En-tte"/>
            </w:pPr>
            <w:r w:rsidRPr="006432FC">
              <w:rPr>
                <w:color w:val="808080" w:themeColor="background1" w:themeShade="80"/>
                <w:sz w:val="18"/>
                <w:szCs w:val="18"/>
              </w:rPr>
              <w:t>Dated:</w:t>
            </w:r>
            <w:r w:rsidR="009E02FB" w:rsidRPr="006432FC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9512A">
              <w:rPr>
                <w:color w:val="808080" w:themeColor="background1" w:themeShade="80"/>
                <w:sz w:val="18"/>
                <w:szCs w:val="18"/>
              </w:rPr>
              <w:t>June 1</w:t>
            </w:r>
            <w:r w:rsidR="00954F34">
              <w:rPr>
                <w:color w:val="808080" w:themeColor="background1" w:themeShade="80"/>
                <w:sz w:val="18"/>
                <w:szCs w:val="18"/>
              </w:rPr>
              <w:t>,</w:t>
            </w:r>
            <w:r w:rsidR="009E02FB" w:rsidRPr="006432FC">
              <w:rPr>
                <w:color w:val="808080" w:themeColor="background1" w:themeShade="80"/>
                <w:sz w:val="18"/>
                <w:szCs w:val="18"/>
              </w:rPr>
              <w:t xml:space="preserve"> 202</w:t>
            </w:r>
            <w:r w:rsidR="0029512A">
              <w:rPr>
                <w:color w:val="808080" w:themeColor="background1" w:themeShade="80"/>
                <w:sz w:val="18"/>
                <w:szCs w:val="18"/>
              </w:rPr>
              <w:t>6</w:t>
            </w:r>
            <w:r>
              <w:rPr>
                <w:color w:val="948A54" w:themeColor="background2" w:themeShade="80"/>
                <w:sz w:val="16"/>
                <w:szCs w:val="16"/>
              </w:rPr>
              <w:tab/>
            </w:r>
            <w:r>
              <w:rPr>
                <w:color w:val="948A54" w:themeColor="background2" w:themeShade="80"/>
                <w:sz w:val="16"/>
                <w:szCs w:val="16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22545"/>
      <w:docPartObj>
        <w:docPartGallery w:val="Page Numbers (Top of Page)"/>
        <w:docPartUnique/>
      </w:docPartObj>
    </w:sdtPr>
    <w:sdtContent>
      <w:p w14:paraId="441DA8E2" w14:textId="77777777" w:rsidR="0063712C" w:rsidRDefault="00000000" w:rsidP="008A43A7">
        <w:pPr>
          <w:tabs>
            <w:tab w:val="left" w:pos="0"/>
            <w:tab w:val="center" w:pos="4536"/>
            <w:tab w:val="right" w:pos="8647"/>
          </w:tabs>
          <w:spacing w:before="0" w:line="240" w:lineRule="auto"/>
        </w:pPr>
        <w:r>
          <w:pict w14:anchorId="7D125882">
            <v:rect id="_x0000_i1027" style="width:0;height:1.5pt" o:hralign="center" o:hrstd="t" o:hr="t" fillcolor="#a0a0a0" stroked="f"/>
          </w:pict>
        </w:r>
      </w:p>
      <w:p w14:paraId="45C72069" w14:textId="77777777" w:rsidR="008D7A33" w:rsidRDefault="008D7A33" w:rsidP="008D7A33">
        <w:pPr>
          <w:pStyle w:val="En-tte"/>
          <w:spacing w:line="240" w:lineRule="auto"/>
          <w:contextualSpacing/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</w:pPr>
        <w:r w:rsidRPr="008D7A33"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  <w:t>French Research Network against Pancreatic Adenocarcinoma (FRAP) | Hôpital Beaujon | 92110 Clichy | France</w:t>
        </w:r>
      </w:p>
      <w:p w14:paraId="6021D987" w14:textId="541E4DCC" w:rsidR="00EB0C7B" w:rsidRPr="008D7A33" w:rsidRDefault="0063712C" w:rsidP="008D7A33">
        <w:pPr>
          <w:pStyle w:val="En-tte"/>
          <w:rPr>
            <w:rFonts w:ascii="Calibri" w:eastAsia="Times New Roman" w:hAnsi="Calibri" w:cs="Helvetica"/>
            <w:color w:val="808080" w:themeColor="background1" w:themeShade="80"/>
            <w:sz w:val="16"/>
            <w:szCs w:val="16"/>
            <w:lang w:val="en-US" w:eastAsia="de-DE"/>
          </w:rPr>
        </w:pPr>
        <w:r w:rsidRPr="006432FC">
          <w:rPr>
            <w:color w:val="808080" w:themeColor="background1" w:themeShade="80"/>
            <w:sz w:val="18"/>
            <w:szCs w:val="18"/>
          </w:rPr>
          <w:t xml:space="preserve">Dated: </w:t>
        </w:r>
        <w:r w:rsidR="008D7A33">
          <w:rPr>
            <w:color w:val="808080" w:themeColor="background1" w:themeShade="80"/>
            <w:sz w:val="18"/>
            <w:szCs w:val="18"/>
          </w:rPr>
          <w:t>21 July</w:t>
        </w:r>
        <w:r w:rsidRPr="006432FC">
          <w:rPr>
            <w:color w:val="808080" w:themeColor="background1" w:themeShade="80"/>
            <w:sz w:val="18"/>
            <w:szCs w:val="18"/>
          </w:rPr>
          <w:t xml:space="preserve"> 2025</w:t>
        </w:r>
        <w:r>
          <w:rPr>
            <w:color w:val="948A54" w:themeColor="background2" w:themeShade="80"/>
            <w:sz w:val="16"/>
            <w:szCs w:val="16"/>
          </w:rPr>
          <w:tab/>
        </w:r>
        <w:r>
          <w:rPr>
            <w:color w:val="948A54" w:themeColor="background2" w:themeShade="80"/>
            <w:sz w:val="16"/>
            <w:szCs w:val="16"/>
          </w:rPr>
          <w:tab/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7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8141" w14:textId="77777777" w:rsidR="000B7D90" w:rsidRDefault="000B7D90" w:rsidP="000261B4">
      <w:pPr>
        <w:spacing w:line="240" w:lineRule="auto"/>
      </w:pPr>
      <w:r>
        <w:separator/>
      </w:r>
    </w:p>
  </w:footnote>
  <w:footnote w:type="continuationSeparator" w:id="0">
    <w:p w14:paraId="2BA055BF" w14:textId="77777777" w:rsidR="000B7D90" w:rsidRDefault="000B7D90" w:rsidP="000261B4">
      <w:pPr>
        <w:spacing w:line="240" w:lineRule="auto"/>
      </w:pPr>
      <w:r>
        <w:continuationSeparator/>
      </w:r>
    </w:p>
  </w:footnote>
  <w:footnote w:type="continuationNotice" w:id="1">
    <w:p w14:paraId="278D251D" w14:textId="77777777" w:rsidR="000B7D90" w:rsidRDefault="000B7D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11DF" w14:textId="5D52E3EA" w:rsidR="000261B4" w:rsidRPr="000B1862" w:rsidRDefault="00D66D86" w:rsidP="00D66D86">
    <w:pPr>
      <w:pStyle w:val="En-tte"/>
      <w:tabs>
        <w:tab w:val="clear" w:pos="4536"/>
        <w:tab w:val="clear" w:pos="9072"/>
        <w:tab w:val="left" w:pos="6135"/>
      </w:tabs>
      <w:spacing w:before="0" w:after="360"/>
    </w:pPr>
    <w:r w:rsidRPr="00C65277">
      <w:rPr>
        <w:noProof/>
        <w:color w:val="808080"/>
        <w:sz w:val="28"/>
        <w:szCs w:val="28"/>
      </w:rPr>
      <mc:AlternateContent>
        <mc:Choice Requires="wps">
          <w:drawing>
            <wp:anchor distT="45720" distB="0" distL="71755" distR="71755" simplePos="0" relativeHeight="251663361" behindDoc="1" locked="0" layoutInCell="1" allowOverlap="1" wp14:anchorId="141CC497" wp14:editId="2EAE8B08">
              <wp:simplePos x="0" y="0"/>
              <wp:positionH relativeFrom="column">
                <wp:posOffset>4057650</wp:posOffset>
              </wp:positionH>
              <wp:positionV relativeFrom="paragraph">
                <wp:posOffset>226060</wp:posOffset>
              </wp:positionV>
              <wp:extent cx="2360930" cy="457200"/>
              <wp:effectExtent l="0" t="0" r="635" b="0"/>
              <wp:wrapTight wrapText="bothSides">
                <wp:wrapPolygon edited="0">
                  <wp:start x="0" y="0"/>
                  <wp:lineTo x="0" y="20700"/>
                  <wp:lineTo x="21427" y="20700"/>
                  <wp:lineTo x="21427" y="0"/>
                  <wp:lineTo x="0" y="0"/>
                </wp:wrapPolygon>
              </wp:wrapTight>
              <wp:docPr id="1394993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04AE4" w14:textId="2EF7A264" w:rsidR="004A74FE" w:rsidRPr="00EF204B" w:rsidRDefault="004A74FE" w:rsidP="004A74FE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EF204B">
                            <w:rPr>
                              <w:color w:val="808080"/>
                            </w:rPr>
                            <w:t xml:space="preserve">Application Form </w:t>
                          </w:r>
                          <w:r w:rsidRPr="00EF204B">
                            <w:rPr>
                              <w:color w:val="808080"/>
                            </w:rPr>
                            <w:br/>
                          </w:r>
                          <w:r>
                            <w:rPr>
                              <w:color w:val="808080"/>
                            </w:rPr>
                            <w:t>FRAP</w:t>
                          </w:r>
                          <w:r w:rsidRPr="00EF204B">
                            <w:rPr>
                              <w:color w:val="808080"/>
                            </w:rPr>
                            <w:t xml:space="preserve"> </w:t>
                          </w:r>
                          <w:r w:rsidR="00A10293">
                            <w:rPr>
                              <w:color w:val="808080"/>
                            </w:rPr>
                            <w:t>Proof of Concept</w:t>
                          </w:r>
                          <w:r>
                            <w:rPr>
                              <w:color w:val="808080"/>
                            </w:rPr>
                            <w:t xml:space="preserve"> </w:t>
                          </w:r>
                          <w:r w:rsidRPr="00EF204B">
                            <w:rPr>
                              <w:color w:val="808080"/>
                            </w:rPr>
                            <w:t>Grant</w:t>
                          </w:r>
                        </w:p>
                        <w:p w14:paraId="27798D51" w14:textId="55873D1C" w:rsidR="00D66D86" w:rsidRPr="00EF204B" w:rsidRDefault="00D66D86" w:rsidP="00D66D86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CC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5pt;margin-top:17.8pt;width:185.9pt;height:36pt;z-index:-251653119;visibility:visible;mso-wrap-style:square;mso-width-percent:400;mso-height-percent:0;mso-wrap-distance-left:5.65pt;mso-wrap-distance-top:3.6pt;mso-wrap-distance-right:5.65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" stroked="f">
              <v:textbox inset=",,,0">
                <w:txbxContent>
                  <w:p w14:paraId="40404AE4" w14:textId="2EF7A264" w:rsidR="004A74FE" w:rsidRPr="00EF204B" w:rsidRDefault="004A74FE" w:rsidP="004A74FE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  <w:r w:rsidRPr="00EF204B">
                      <w:rPr>
                        <w:color w:val="808080"/>
                      </w:rPr>
                      <w:t xml:space="preserve">Application Form </w:t>
                    </w:r>
                    <w:r w:rsidRPr="00EF204B">
                      <w:rPr>
                        <w:color w:val="808080"/>
                      </w:rPr>
                      <w:br/>
                    </w:r>
                    <w:r>
                      <w:rPr>
                        <w:color w:val="808080"/>
                      </w:rPr>
                      <w:t>FRAP</w:t>
                    </w:r>
                    <w:r w:rsidRPr="00EF204B">
                      <w:rPr>
                        <w:color w:val="808080"/>
                      </w:rPr>
                      <w:t xml:space="preserve"> </w:t>
                    </w:r>
                    <w:r w:rsidR="00A10293">
                      <w:rPr>
                        <w:color w:val="808080"/>
                      </w:rPr>
                      <w:t>Proof of Concept</w:t>
                    </w:r>
                    <w:r>
                      <w:rPr>
                        <w:color w:val="808080"/>
                      </w:rPr>
                      <w:t xml:space="preserve"> </w:t>
                    </w:r>
                    <w:r w:rsidRPr="00EF204B">
                      <w:rPr>
                        <w:color w:val="808080"/>
                      </w:rPr>
                      <w:t>Grant</w:t>
                    </w:r>
                  </w:p>
                  <w:p w14:paraId="27798D51" w14:textId="55873D1C" w:rsidR="00D66D86" w:rsidRPr="00EF204B" w:rsidRDefault="00D66D86" w:rsidP="00D66D86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4A74FE">
      <w:rPr>
        <w:noProof/>
      </w:rPr>
      <w:drawing>
        <wp:inline distT="0" distB="0" distL="0" distR="0" wp14:anchorId="37FA7EAD" wp14:editId="24E42C3B">
          <wp:extent cx="1238250" cy="859612"/>
          <wp:effectExtent l="0" t="0" r="0" b="0"/>
          <wp:docPr id="12808399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340" cy="861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pict w14:anchorId="4B6D12B0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2F07" w14:textId="48E05814" w:rsidR="00814B73" w:rsidRDefault="00D66D86" w:rsidP="00D66D86">
    <w:pPr>
      <w:pStyle w:val="En-tte"/>
      <w:tabs>
        <w:tab w:val="clear" w:pos="4536"/>
        <w:tab w:val="clear" w:pos="9072"/>
        <w:tab w:val="left" w:pos="6135"/>
      </w:tabs>
      <w:spacing w:before="0" w:after="360"/>
    </w:pPr>
    <w:r w:rsidRPr="00C65277">
      <w:rPr>
        <w:noProof/>
        <w:color w:val="808080"/>
        <w:sz w:val="28"/>
        <w:szCs w:val="28"/>
      </w:rPr>
      <mc:AlternateContent>
        <mc:Choice Requires="wps">
          <w:drawing>
            <wp:anchor distT="45720" distB="0" distL="71755" distR="71755" simplePos="0" relativeHeight="251661313" behindDoc="1" locked="0" layoutInCell="1" allowOverlap="1" wp14:anchorId="78A33639" wp14:editId="004990AB">
              <wp:simplePos x="0" y="0"/>
              <wp:positionH relativeFrom="column">
                <wp:posOffset>3871595</wp:posOffset>
              </wp:positionH>
              <wp:positionV relativeFrom="paragraph">
                <wp:posOffset>226695</wp:posOffset>
              </wp:positionV>
              <wp:extent cx="2484755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363" y="20700"/>
                  <wp:lineTo x="21363" y="0"/>
                  <wp:lineTo x="0" y="0"/>
                </wp:wrapPolygon>
              </wp:wrapTight>
              <wp:docPr id="12797403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7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00DAB" w14:textId="6E13D8FA" w:rsidR="00D66D86" w:rsidRPr="00EF204B" w:rsidRDefault="00D66D86" w:rsidP="00D66D86">
                          <w:pPr>
                            <w:spacing w:before="0" w:line="240" w:lineRule="auto"/>
                            <w:contextualSpacing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EF204B">
                            <w:rPr>
                              <w:color w:val="808080"/>
                            </w:rPr>
                            <w:t xml:space="preserve">Application Form </w:t>
                          </w:r>
                          <w:r w:rsidRPr="00EF204B">
                            <w:rPr>
                              <w:color w:val="808080"/>
                            </w:rPr>
                            <w:br/>
                          </w:r>
                          <w:r>
                            <w:rPr>
                              <w:color w:val="808080"/>
                            </w:rPr>
                            <w:t>FRAP</w:t>
                          </w:r>
                          <w:r w:rsidRPr="00EF204B">
                            <w:rPr>
                              <w:color w:val="808080"/>
                            </w:rPr>
                            <w:t xml:space="preserve"> </w:t>
                          </w:r>
                          <w:r w:rsidR="003C72A4">
                            <w:rPr>
                              <w:color w:val="808080"/>
                            </w:rPr>
                            <w:t>Proof-of-Concept</w:t>
                          </w:r>
                          <w:r w:rsidR="003C72A4" w:rsidRPr="00EF204B">
                            <w:rPr>
                              <w:color w:val="808080"/>
                            </w:rPr>
                            <w:t xml:space="preserve"> Grant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336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85pt;margin-top:17.85pt;width:195.65pt;height:36pt;z-index:-251655167;visibility:visible;mso-wrap-style:square;mso-width-percent:0;mso-height-percent:0;mso-wrap-distance-left:5.65pt;mso-wrap-distance-top:3.6pt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" stroked="f">
              <v:textbox inset=",,,0">
                <w:txbxContent>
                  <w:p w14:paraId="59600DAB" w14:textId="6E13D8FA" w:rsidR="00D66D86" w:rsidRPr="00EF204B" w:rsidRDefault="00D66D86" w:rsidP="00D66D86">
                    <w:pPr>
                      <w:spacing w:before="0" w:line="240" w:lineRule="auto"/>
                      <w:contextualSpacing/>
                      <w:jc w:val="right"/>
                      <w:rPr>
                        <w:sz w:val="22"/>
                        <w:szCs w:val="22"/>
                      </w:rPr>
                    </w:pPr>
                    <w:r w:rsidRPr="00EF204B">
                      <w:rPr>
                        <w:color w:val="808080"/>
                      </w:rPr>
                      <w:t xml:space="preserve">Application Form </w:t>
                    </w:r>
                    <w:r w:rsidRPr="00EF204B">
                      <w:rPr>
                        <w:color w:val="808080"/>
                      </w:rPr>
                      <w:br/>
                    </w:r>
                    <w:r>
                      <w:rPr>
                        <w:color w:val="808080"/>
                      </w:rPr>
                      <w:t>FRAP</w:t>
                    </w:r>
                    <w:r w:rsidRPr="00EF204B">
                      <w:rPr>
                        <w:color w:val="808080"/>
                      </w:rPr>
                      <w:t xml:space="preserve"> </w:t>
                    </w:r>
                    <w:r w:rsidR="003C72A4">
                      <w:rPr>
                        <w:color w:val="808080"/>
                      </w:rPr>
                      <w:t>Proof-of-Concept</w:t>
                    </w:r>
                    <w:r w:rsidR="003C72A4" w:rsidRPr="00EF204B">
                      <w:rPr>
                        <w:color w:val="808080"/>
                      </w:rPr>
                      <w:t xml:space="preserve"> Grant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A74FE">
      <w:rPr>
        <w:noProof/>
      </w:rPr>
      <w:drawing>
        <wp:inline distT="0" distB="0" distL="0" distR="0" wp14:anchorId="717AF14E" wp14:editId="5B23E152">
          <wp:extent cx="1323975" cy="919123"/>
          <wp:effectExtent l="0" t="0" r="0" b="0"/>
          <wp:docPr id="1724882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58" cy="93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DF"/>
    <w:multiLevelType w:val="multilevel"/>
    <w:tmpl w:val="B8E49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F7F56"/>
    <w:multiLevelType w:val="hybridMultilevel"/>
    <w:tmpl w:val="C6D2DE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45BC6"/>
    <w:multiLevelType w:val="hybridMultilevel"/>
    <w:tmpl w:val="FE140012"/>
    <w:lvl w:ilvl="0" w:tplc="708298A2"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77A0F1A"/>
    <w:multiLevelType w:val="multilevel"/>
    <w:tmpl w:val="1E9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6CE0"/>
    <w:multiLevelType w:val="hybridMultilevel"/>
    <w:tmpl w:val="213C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E5E61"/>
    <w:multiLevelType w:val="hybridMultilevel"/>
    <w:tmpl w:val="23F84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828"/>
    <w:multiLevelType w:val="hybridMultilevel"/>
    <w:tmpl w:val="CE309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67C"/>
    <w:multiLevelType w:val="hybridMultilevel"/>
    <w:tmpl w:val="4DA04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549D8"/>
    <w:multiLevelType w:val="multilevel"/>
    <w:tmpl w:val="4D925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12657277"/>
    <w:multiLevelType w:val="hybridMultilevel"/>
    <w:tmpl w:val="2F02C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34AFF"/>
    <w:multiLevelType w:val="hybridMultilevel"/>
    <w:tmpl w:val="94AE69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5FE1"/>
    <w:multiLevelType w:val="hybridMultilevel"/>
    <w:tmpl w:val="23FCCD68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616E6"/>
    <w:multiLevelType w:val="hybridMultilevel"/>
    <w:tmpl w:val="71008CBC"/>
    <w:lvl w:ilvl="0" w:tplc="708298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D27F6E"/>
    <w:multiLevelType w:val="hybridMultilevel"/>
    <w:tmpl w:val="FF88C898"/>
    <w:lvl w:ilvl="0" w:tplc="6EA2D41E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E0F81"/>
    <w:multiLevelType w:val="multilevel"/>
    <w:tmpl w:val="141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2760F4"/>
    <w:multiLevelType w:val="hybridMultilevel"/>
    <w:tmpl w:val="8A1A84CC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435BF"/>
    <w:multiLevelType w:val="hybridMultilevel"/>
    <w:tmpl w:val="86E0D208"/>
    <w:lvl w:ilvl="0" w:tplc="7CE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B1E70"/>
    <w:multiLevelType w:val="hybridMultilevel"/>
    <w:tmpl w:val="154C761C"/>
    <w:lvl w:ilvl="0" w:tplc="26608802">
      <w:numFmt w:val="bullet"/>
      <w:lvlText w:val="-"/>
      <w:lvlJc w:val="left"/>
      <w:pPr>
        <w:ind w:left="405" w:hanging="360"/>
      </w:pPr>
      <w:rPr>
        <w:rFonts w:ascii="Aptos Narrow" w:eastAsiaTheme="minorHAnsi" w:hAnsi="Aptos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4725CB1"/>
    <w:multiLevelType w:val="hybridMultilevel"/>
    <w:tmpl w:val="D6B8D478"/>
    <w:lvl w:ilvl="0" w:tplc="72AC8F58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0F55F46"/>
    <w:multiLevelType w:val="hybridMultilevel"/>
    <w:tmpl w:val="9DAEB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05A3D"/>
    <w:multiLevelType w:val="hybridMultilevel"/>
    <w:tmpl w:val="4BC0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1381"/>
    <w:multiLevelType w:val="hybridMultilevel"/>
    <w:tmpl w:val="5556168E"/>
    <w:lvl w:ilvl="0" w:tplc="D292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E6C9E"/>
    <w:multiLevelType w:val="hybridMultilevel"/>
    <w:tmpl w:val="77D486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E01F0"/>
    <w:multiLevelType w:val="hybridMultilevel"/>
    <w:tmpl w:val="E86AC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F0F3E"/>
    <w:multiLevelType w:val="hybridMultilevel"/>
    <w:tmpl w:val="BD5CE4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F20896"/>
    <w:multiLevelType w:val="hybridMultilevel"/>
    <w:tmpl w:val="0322B0E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4F30D6"/>
    <w:multiLevelType w:val="hybridMultilevel"/>
    <w:tmpl w:val="5C3A9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D1584"/>
    <w:multiLevelType w:val="hybridMultilevel"/>
    <w:tmpl w:val="5EC633BC"/>
    <w:lvl w:ilvl="0" w:tplc="044E83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4E2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AD0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A5B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68E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E5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81E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E2E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300"/>
    <w:multiLevelType w:val="hybridMultilevel"/>
    <w:tmpl w:val="DAF4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A7574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FA4"/>
    <w:multiLevelType w:val="hybridMultilevel"/>
    <w:tmpl w:val="D35A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8577D"/>
    <w:multiLevelType w:val="hybridMultilevel"/>
    <w:tmpl w:val="59D6F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92533"/>
    <w:multiLevelType w:val="hybridMultilevel"/>
    <w:tmpl w:val="0BA0796E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A35D6"/>
    <w:multiLevelType w:val="hybridMultilevel"/>
    <w:tmpl w:val="D132FE70"/>
    <w:lvl w:ilvl="0" w:tplc="3208D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63126"/>
    <w:multiLevelType w:val="hybridMultilevel"/>
    <w:tmpl w:val="64EC2C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3B2CAC"/>
    <w:multiLevelType w:val="hybridMultilevel"/>
    <w:tmpl w:val="189217B6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338C5"/>
    <w:multiLevelType w:val="hybridMultilevel"/>
    <w:tmpl w:val="1CEE5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325FD"/>
    <w:multiLevelType w:val="hybridMultilevel"/>
    <w:tmpl w:val="4C6E7D0C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353095B"/>
    <w:multiLevelType w:val="hybridMultilevel"/>
    <w:tmpl w:val="CFD6EC14"/>
    <w:lvl w:ilvl="0" w:tplc="6D748E8A">
      <w:numFmt w:val="bullet"/>
      <w:lvlText w:val="-"/>
      <w:lvlJc w:val="left"/>
      <w:pPr>
        <w:ind w:left="405" w:hanging="360"/>
      </w:pPr>
      <w:rPr>
        <w:rFonts w:ascii="Aptos Narrow" w:eastAsiaTheme="minorHAnsi" w:hAnsi="Aptos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6CE1265"/>
    <w:multiLevelType w:val="multilevel"/>
    <w:tmpl w:val="1CEE37F8"/>
    <w:lvl w:ilvl="0">
      <w:start w:val="1"/>
      <w:numFmt w:val="decimal"/>
      <w:pStyle w:val="berschrift1-Zusatz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E83FA5"/>
    <w:multiLevelType w:val="hybridMultilevel"/>
    <w:tmpl w:val="B502BECE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42CCF"/>
    <w:multiLevelType w:val="hybridMultilevel"/>
    <w:tmpl w:val="8CEA8A66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2049E"/>
    <w:multiLevelType w:val="hybridMultilevel"/>
    <w:tmpl w:val="AC50E568"/>
    <w:lvl w:ilvl="0" w:tplc="70829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D4687"/>
    <w:multiLevelType w:val="hybridMultilevel"/>
    <w:tmpl w:val="F47AA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4724">
    <w:abstractNumId w:val="38"/>
  </w:num>
  <w:num w:numId="2" w16cid:durableId="1601987520">
    <w:abstractNumId w:val="36"/>
  </w:num>
  <w:num w:numId="3" w16cid:durableId="913125141">
    <w:abstractNumId w:val="18"/>
  </w:num>
  <w:num w:numId="4" w16cid:durableId="1614701203">
    <w:abstractNumId w:val="0"/>
  </w:num>
  <w:num w:numId="5" w16cid:durableId="1906408605">
    <w:abstractNumId w:val="33"/>
  </w:num>
  <w:num w:numId="6" w16cid:durableId="1798646365">
    <w:abstractNumId w:val="35"/>
  </w:num>
  <w:num w:numId="7" w16cid:durableId="1109664042">
    <w:abstractNumId w:val="4"/>
  </w:num>
  <w:num w:numId="8" w16cid:durableId="625085870">
    <w:abstractNumId w:val="22"/>
  </w:num>
  <w:num w:numId="9" w16cid:durableId="1635720851">
    <w:abstractNumId w:val="9"/>
  </w:num>
  <w:num w:numId="10" w16cid:durableId="2117746848">
    <w:abstractNumId w:val="1"/>
  </w:num>
  <w:num w:numId="11" w16cid:durableId="642078304">
    <w:abstractNumId w:val="5"/>
  </w:num>
  <w:num w:numId="12" w16cid:durableId="17614833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047589">
    <w:abstractNumId w:val="14"/>
  </w:num>
  <w:num w:numId="14" w16cid:durableId="845903397">
    <w:abstractNumId w:val="26"/>
  </w:num>
  <w:num w:numId="15" w16cid:durableId="1853757810">
    <w:abstractNumId w:val="6"/>
  </w:num>
  <w:num w:numId="16" w16cid:durableId="387995172">
    <w:abstractNumId w:val="31"/>
  </w:num>
  <w:num w:numId="17" w16cid:durableId="1981693411">
    <w:abstractNumId w:val="39"/>
  </w:num>
  <w:num w:numId="18" w16cid:durableId="138040696">
    <w:abstractNumId w:val="12"/>
  </w:num>
  <w:num w:numId="19" w16cid:durableId="299503227">
    <w:abstractNumId w:val="34"/>
  </w:num>
  <w:num w:numId="20" w16cid:durableId="1851720432">
    <w:abstractNumId w:val="2"/>
  </w:num>
  <w:num w:numId="21" w16cid:durableId="656038580">
    <w:abstractNumId w:val="42"/>
  </w:num>
  <w:num w:numId="22" w16cid:durableId="843200888">
    <w:abstractNumId w:val="25"/>
  </w:num>
  <w:num w:numId="23" w16cid:durableId="536233373">
    <w:abstractNumId w:val="24"/>
  </w:num>
  <w:num w:numId="24" w16cid:durableId="1891260188">
    <w:abstractNumId w:val="11"/>
  </w:num>
  <w:num w:numId="25" w16cid:durableId="588078606">
    <w:abstractNumId w:val="40"/>
  </w:num>
  <w:num w:numId="26" w16cid:durableId="1147938093">
    <w:abstractNumId w:val="15"/>
  </w:num>
  <w:num w:numId="27" w16cid:durableId="1525823854">
    <w:abstractNumId w:val="41"/>
  </w:num>
  <w:num w:numId="28" w16cid:durableId="618073953">
    <w:abstractNumId w:val="27"/>
  </w:num>
  <w:num w:numId="29" w16cid:durableId="88237528">
    <w:abstractNumId w:val="7"/>
  </w:num>
  <w:num w:numId="30" w16cid:durableId="1393117408">
    <w:abstractNumId w:val="16"/>
  </w:num>
  <w:num w:numId="31" w16cid:durableId="104539732">
    <w:abstractNumId w:val="8"/>
  </w:num>
  <w:num w:numId="32" w16cid:durableId="1479492644">
    <w:abstractNumId w:val="32"/>
  </w:num>
  <w:num w:numId="33" w16cid:durableId="335890587">
    <w:abstractNumId w:val="21"/>
  </w:num>
  <w:num w:numId="34" w16cid:durableId="876745716">
    <w:abstractNumId w:val="13"/>
  </w:num>
  <w:num w:numId="35" w16cid:durableId="1598440975">
    <w:abstractNumId w:val="19"/>
  </w:num>
  <w:num w:numId="36" w16cid:durableId="1254971934">
    <w:abstractNumId w:val="20"/>
  </w:num>
  <w:num w:numId="37" w16cid:durableId="604536001">
    <w:abstractNumId w:val="23"/>
  </w:num>
  <w:num w:numId="38" w16cid:durableId="1032337563">
    <w:abstractNumId w:val="28"/>
  </w:num>
  <w:num w:numId="39" w16cid:durableId="144014636">
    <w:abstractNumId w:val="30"/>
  </w:num>
  <w:num w:numId="40" w16cid:durableId="235554255">
    <w:abstractNumId w:val="29"/>
  </w:num>
  <w:num w:numId="41" w16cid:durableId="1399014767">
    <w:abstractNumId w:val="3"/>
  </w:num>
  <w:num w:numId="42" w16cid:durableId="1479035856">
    <w:abstractNumId w:val="38"/>
  </w:num>
  <w:num w:numId="43" w16cid:durableId="2143575812">
    <w:abstractNumId w:val="17"/>
  </w:num>
  <w:num w:numId="44" w16cid:durableId="1824814825">
    <w:abstractNumId w:val="37"/>
  </w:num>
  <w:num w:numId="45" w16cid:durableId="6221608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B4"/>
    <w:rsid w:val="00000EB1"/>
    <w:rsid w:val="00002F79"/>
    <w:rsid w:val="000052D0"/>
    <w:rsid w:val="00005BE3"/>
    <w:rsid w:val="00017904"/>
    <w:rsid w:val="00022C57"/>
    <w:rsid w:val="00025F0F"/>
    <w:rsid w:val="000261B4"/>
    <w:rsid w:val="000332B9"/>
    <w:rsid w:val="00034088"/>
    <w:rsid w:val="00035BA3"/>
    <w:rsid w:val="000416A4"/>
    <w:rsid w:val="000455B2"/>
    <w:rsid w:val="000459AE"/>
    <w:rsid w:val="000462E1"/>
    <w:rsid w:val="0004737B"/>
    <w:rsid w:val="000476E2"/>
    <w:rsid w:val="00047D7C"/>
    <w:rsid w:val="00050A9F"/>
    <w:rsid w:val="00050EF2"/>
    <w:rsid w:val="00051B53"/>
    <w:rsid w:val="00060A65"/>
    <w:rsid w:val="00060E60"/>
    <w:rsid w:val="00061EC9"/>
    <w:rsid w:val="000636E4"/>
    <w:rsid w:val="000738FA"/>
    <w:rsid w:val="00076018"/>
    <w:rsid w:val="0008034B"/>
    <w:rsid w:val="000804A6"/>
    <w:rsid w:val="0008125A"/>
    <w:rsid w:val="000832BE"/>
    <w:rsid w:val="00083D57"/>
    <w:rsid w:val="00090703"/>
    <w:rsid w:val="000922BE"/>
    <w:rsid w:val="000A3A59"/>
    <w:rsid w:val="000A470D"/>
    <w:rsid w:val="000A6C65"/>
    <w:rsid w:val="000B1862"/>
    <w:rsid w:val="000B56A1"/>
    <w:rsid w:val="000B5BC1"/>
    <w:rsid w:val="000B7D90"/>
    <w:rsid w:val="000C5F2B"/>
    <w:rsid w:val="000C5FC8"/>
    <w:rsid w:val="000D1F7F"/>
    <w:rsid w:val="000D4655"/>
    <w:rsid w:val="000D6314"/>
    <w:rsid w:val="000D66FD"/>
    <w:rsid w:val="000D6AA6"/>
    <w:rsid w:val="000E3C9B"/>
    <w:rsid w:val="000F1199"/>
    <w:rsid w:val="000F1B4E"/>
    <w:rsid w:val="000F5E65"/>
    <w:rsid w:val="001015EE"/>
    <w:rsid w:val="00111835"/>
    <w:rsid w:val="001129D9"/>
    <w:rsid w:val="00113EDB"/>
    <w:rsid w:val="00116127"/>
    <w:rsid w:val="00121AB8"/>
    <w:rsid w:val="00123C0C"/>
    <w:rsid w:val="001249DF"/>
    <w:rsid w:val="00132AF5"/>
    <w:rsid w:val="001340C5"/>
    <w:rsid w:val="00134B6B"/>
    <w:rsid w:val="00150841"/>
    <w:rsid w:val="0015111F"/>
    <w:rsid w:val="00155FA0"/>
    <w:rsid w:val="00156358"/>
    <w:rsid w:val="0015774E"/>
    <w:rsid w:val="00157831"/>
    <w:rsid w:val="001604DC"/>
    <w:rsid w:val="00170783"/>
    <w:rsid w:val="00172C1B"/>
    <w:rsid w:val="00173AB3"/>
    <w:rsid w:val="00177C1A"/>
    <w:rsid w:val="00177C5F"/>
    <w:rsid w:val="00181B79"/>
    <w:rsid w:val="001823BE"/>
    <w:rsid w:val="00183AFF"/>
    <w:rsid w:val="00184266"/>
    <w:rsid w:val="00184E81"/>
    <w:rsid w:val="001864D4"/>
    <w:rsid w:val="0019178E"/>
    <w:rsid w:val="00195B32"/>
    <w:rsid w:val="001B2136"/>
    <w:rsid w:val="001B28B7"/>
    <w:rsid w:val="001B6BCD"/>
    <w:rsid w:val="001B6D24"/>
    <w:rsid w:val="001C0C66"/>
    <w:rsid w:val="001C515D"/>
    <w:rsid w:val="001C7F31"/>
    <w:rsid w:val="001D1A63"/>
    <w:rsid w:val="001D4958"/>
    <w:rsid w:val="001F46E8"/>
    <w:rsid w:val="001F6CF0"/>
    <w:rsid w:val="00202B78"/>
    <w:rsid w:val="0020486A"/>
    <w:rsid w:val="0020619B"/>
    <w:rsid w:val="0022032A"/>
    <w:rsid w:val="0022073B"/>
    <w:rsid w:val="00220DC3"/>
    <w:rsid w:val="002214A2"/>
    <w:rsid w:val="0022233D"/>
    <w:rsid w:val="00223301"/>
    <w:rsid w:val="00223F8E"/>
    <w:rsid w:val="0023343E"/>
    <w:rsid w:val="00240382"/>
    <w:rsid w:val="00245AD5"/>
    <w:rsid w:val="00246438"/>
    <w:rsid w:val="00247B66"/>
    <w:rsid w:val="0025055F"/>
    <w:rsid w:val="00251251"/>
    <w:rsid w:val="00251655"/>
    <w:rsid w:val="002533D1"/>
    <w:rsid w:val="0025424A"/>
    <w:rsid w:val="00254503"/>
    <w:rsid w:val="002576DD"/>
    <w:rsid w:val="00267042"/>
    <w:rsid w:val="002702B4"/>
    <w:rsid w:val="00274EBA"/>
    <w:rsid w:val="00275D50"/>
    <w:rsid w:val="00276713"/>
    <w:rsid w:val="00277FD3"/>
    <w:rsid w:val="0028647C"/>
    <w:rsid w:val="0029512A"/>
    <w:rsid w:val="002964C2"/>
    <w:rsid w:val="002A141F"/>
    <w:rsid w:val="002A18BB"/>
    <w:rsid w:val="002A271B"/>
    <w:rsid w:val="002B1829"/>
    <w:rsid w:val="002B1F25"/>
    <w:rsid w:val="002B4783"/>
    <w:rsid w:val="002B509C"/>
    <w:rsid w:val="002B5842"/>
    <w:rsid w:val="002B6DE2"/>
    <w:rsid w:val="002B7E20"/>
    <w:rsid w:val="002C15E0"/>
    <w:rsid w:val="002C3388"/>
    <w:rsid w:val="002E4419"/>
    <w:rsid w:val="002E47EB"/>
    <w:rsid w:val="002E6DEF"/>
    <w:rsid w:val="002E7E8F"/>
    <w:rsid w:val="002F0095"/>
    <w:rsid w:val="002F35AC"/>
    <w:rsid w:val="002F63CA"/>
    <w:rsid w:val="002F6E22"/>
    <w:rsid w:val="003013E9"/>
    <w:rsid w:val="00302B7E"/>
    <w:rsid w:val="0030702E"/>
    <w:rsid w:val="00312EE0"/>
    <w:rsid w:val="00317FD6"/>
    <w:rsid w:val="00320360"/>
    <w:rsid w:val="003238E7"/>
    <w:rsid w:val="003250A1"/>
    <w:rsid w:val="003252B9"/>
    <w:rsid w:val="003304BB"/>
    <w:rsid w:val="00330966"/>
    <w:rsid w:val="00331857"/>
    <w:rsid w:val="00333602"/>
    <w:rsid w:val="00333E2B"/>
    <w:rsid w:val="00334A78"/>
    <w:rsid w:val="00341A70"/>
    <w:rsid w:val="00343DD1"/>
    <w:rsid w:val="0034451F"/>
    <w:rsid w:val="003465A2"/>
    <w:rsid w:val="00346EE9"/>
    <w:rsid w:val="003505BC"/>
    <w:rsid w:val="003522D2"/>
    <w:rsid w:val="0035439F"/>
    <w:rsid w:val="003603B3"/>
    <w:rsid w:val="00364420"/>
    <w:rsid w:val="00380039"/>
    <w:rsid w:val="00381D0B"/>
    <w:rsid w:val="00392675"/>
    <w:rsid w:val="00392C0E"/>
    <w:rsid w:val="00396F42"/>
    <w:rsid w:val="00397538"/>
    <w:rsid w:val="003A03A6"/>
    <w:rsid w:val="003A25A3"/>
    <w:rsid w:val="003B037B"/>
    <w:rsid w:val="003B32C0"/>
    <w:rsid w:val="003B4F63"/>
    <w:rsid w:val="003C12E0"/>
    <w:rsid w:val="003C221C"/>
    <w:rsid w:val="003C3022"/>
    <w:rsid w:val="003C64BE"/>
    <w:rsid w:val="003C72A4"/>
    <w:rsid w:val="003D0C07"/>
    <w:rsid w:val="003D5C8E"/>
    <w:rsid w:val="003D5CAA"/>
    <w:rsid w:val="003D6A4F"/>
    <w:rsid w:val="003E09B0"/>
    <w:rsid w:val="003F389C"/>
    <w:rsid w:val="003F617A"/>
    <w:rsid w:val="003F67B2"/>
    <w:rsid w:val="00402275"/>
    <w:rsid w:val="00405944"/>
    <w:rsid w:val="0040629A"/>
    <w:rsid w:val="00411E85"/>
    <w:rsid w:val="00411E8E"/>
    <w:rsid w:val="004146B2"/>
    <w:rsid w:val="004201D3"/>
    <w:rsid w:val="00424CD9"/>
    <w:rsid w:val="00432685"/>
    <w:rsid w:val="0043435F"/>
    <w:rsid w:val="004360A0"/>
    <w:rsid w:val="00441FE9"/>
    <w:rsid w:val="004429B9"/>
    <w:rsid w:val="004450A9"/>
    <w:rsid w:val="004453E9"/>
    <w:rsid w:val="004456D4"/>
    <w:rsid w:val="00445CB4"/>
    <w:rsid w:val="00452842"/>
    <w:rsid w:val="00452928"/>
    <w:rsid w:val="004608DC"/>
    <w:rsid w:val="00461DBF"/>
    <w:rsid w:val="00466FE8"/>
    <w:rsid w:val="0047030D"/>
    <w:rsid w:val="00470F77"/>
    <w:rsid w:val="00472C46"/>
    <w:rsid w:val="0047330E"/>
    <w:rsid w:val="00473748"/>
    <w:rsid w:val="00474618"/>
    <w:rsid w:val="00477225"/>
    <w:rsid w:val="00477947"/>
    <w:rsid w:val="00481200"/>
    <w:rsid w:val="00481F38"/>
    <w:rsid w:val="004831D1"/>
    <w:rsid w:val="00484395"/>
    <w:rsid w:val="00487980"/>
    <w:rsid w:val="00493CFA"/>
    <w:rsid w:val="00493DE1"/>
    <w:rsid w:val="00495C6D"/>
    <w:rsid w:val="004A0215"/>
    <w:rsid w:val="004A128B"/>
    <w:rsid w:val="004A1FDD"/>
    <w:rsid w:val="004A2703"/>
    <w:rsid w:val="004A2DBE"/>
    <w:rsid w:val="004A399E"/>
    <w:rsid w:val="004A580F"/>
    <w:rsid w:val="004A74FE"/>
    <w:rsid w:val="004A7C1A"/>
    <w:rsid w:val="004B1664"/>
    <w:rsid w:val="004C15D3"/>
    <w:rsid w:val="004C3584"/>
    <w:rsid w:val="004C4F51"/>
    <w:rsid w:val="004D1585"/>
    <w:rsid w:val="004D583E"/>
    <w:rsid w:val="004E0993"/>
    <w:rsid w:val="004E0CEF"/>
    <w:rsid w:val="004E2F8E"/>
    <w:rsid w:val="004E4415"/>
    <w:rsid w:val="004F1967"/>
    <w:rsid w:val="0050072E"/>
    <w:rsid w:val="00505E3C"/>
    <w:rsid w:val="00506177"/>
    <w:rsid w:val="00514D3F"/>
    <w:rsid w:val="005203D7"/>
    <w:rsid w:val="00523A67"/>
    <w:rsid w:val="00524486"/>
    <w:rsid w:val="00525FA9"/>
    <w:rsid w:val="00526DCF"/>
    <w:rsid w:val="005346DD"/>
    <w:rsid w:val="00534DE2"/>
    <w:rsid w:val="00534F09"/>
    <w:rsid w:val="00536005"/>
    <w:rsid w:val="00536597"/>
    <w:rsid w:val="005422A8"/>
    <w:rsid w:val="00542BA4"/>
    <w:rsid w:val="0054402F"/>
    <w:rsid w:val="0054598E"/>
    <w:rsid w:val="00547651"/>
    <w:rsid w:val="0054780A"/>
    <w:rsid w:val="00550254"/>
    <w:rsid w:val="00552C02"/>
    <w:rsid w:val="005535ED"/>
    <w:rsid w:val="0055446F"/>
    <w:rsid w:val="005557B0"/>
    <w:rsid w:val="0055630D"/>
    <w:rsid w:val="0055678D"/>
    <w:rsid w:val="0056141C"/>
    <w:rsid w:val="00561C30"/>
    <w:rsid w:val="00562467"/>
    <w:rsid w:val="00566FC7"/>
    <w:rsid w:val="00573564"/>
    <w:rsid w:val="005745FE"/>
    <w:rsid w:val="00575119"/>
    <w:rsid w:val="0058059B"/>
    <w:rsid w:val="005826AC"/>
    <w:rsid w:val="00586AFA"/>
    <w:rsid w:val="005872EB"/>
    <w:rsid w:val="005909F0"/>
    <w:rsid w:val="00594F16"/>
    <w:rsid w:val="005950D3"/>
    <w:rsid w:val="00595366"/>
    <w:rsid w:val="00596F4D"/>
    <w:rsid w:val="00597645"/>
    <w:rsid w:val="005A0356"/>
    <w:rsid w:val="005A2544"/>
    <w:rsid w:val="005A4500"/>
    <w:rsid w:val="005B09BF"/>
    <w:rsid w:val="005B45E9"/>
    <w:rsid w:val="005C4277"/>
    <w:rsid w:val="005C68C6"/>
    <w:rsid w:val="005D0397"/>
    <w:rsid w:val="005D20F2"/>
    <w:rsid w:val="005E0193"/>
    <w:rsid w:val="005E64EA"/>
    <w:rsid w:val="005E6F19"/>
    <w:rsid w:val="005F22C9"/>
    <w:rsid w:val="005F2A75"/>
    <w:rsid w:val="005F4D6D"/>
    <w:rsid w:val="00600415"/>
    <w:rsid w:val="00601ECB"/>
    <w:rsid w:val="006022A0"/>
    <w:rsid w:val="00605A35"/>
    <w:rsid w:val="00605CB0"/>
    <w:rsid w:val="006076B6"/>
    <w:rsid w:val="0061189D"/>
    <w:rsid w:val="00612EB6"/>
    <w:rsid w:val="006140B1"/>
    <w:rsid w:val="006153B0"/>
    <w:rsid w:val="00620BD7"/>
    <w:rsid w:val="00623DA3"/>
    <w:rsid w:val="00624B56"/>
    <w:rsid w:val="00627F50"/>
    <w:rsid w:val="00634262"/>
    <w:rsid w:val="00635574"/>
    <w:rsid w:val="00636D6E"/>
    <w:rsid w:val="0063712C"/>
    <w:rsid w:val="00637C0D"/>
    <w:rsid w:val="006432FC"/>
    <w:rsid w:val="006446FC"/>
    <w:rsid w:val="006455A7"/>
    <w:rsid w:val="006455DB"/>
    <w:rsid w:val="00645E70"/>
    <w:rsid w:val="006460E2"/>
    <w:rsid w:val="00647043"/>
    <w:rsid w:val="00651283"/>
    <w:rsid w:val="00655930"/>
    <w:rsid w:val="00655C25"/>
    <w:rsid w:val="006602F7"/>
    <w:rsid w:val="00661DD6"/>
    <w:rsid w:val="006640F8"/>
    <w:rsid w:val="00666821"/>
    <w:rsid w:val="00670738"/>
    <w:rsid w:val="00670F3B"/>
    <w:rsid w:val="006728F9"/>
    <w:rsid w:val="00677C6A"/>
    <w:rsid w:val="00680CF7"/>
    <w:rsid w:val="0068129E"/>
    <w:rsid w:val="00682A31"/>
    <w:rsid w:val="00683039"/>
    <w:rsid w:val="006843BF"/>
    <w:rsid w:val="006863A8"/>
    <w:rsid w:val="00687368"/>
    <w:rsid w:val="006942B8"/>
    <w:rsid w:val="00696115"/>
    <w:rsid w:val="00696889"/>
    <w:rsid w:val="006976D3"/>
    <w:rsid w:val="006A2D4A"/>
    <w:rsid w:val="006A4276"/>
    <w:rsid w:val="006A4547"/>
    <w:rsid w:val="006A6CEC"/>
    <w:rsid w:val="006B185B"/>
    <w:rsid w:val="006B1AAA"/>
    <w:rsid w:val="006B5B69"/>
    <w:rsid w:val="006B7780"/>
    <w:rsid w:val="006B7F58"/>
    <w:rsid w:val="006C6AD6"/>
    <w:rsid w:val="006D0AF9"/>
    <w:rsid w:val="006D1D6F"/>
    <w:rsid w:val="006D3932"/>
    <w:rsid w:val="006D45F1"/>
    <w:rsid w:val="006D4CF8"/>
    <w:rsid w:val="006D72DF"/>
    <w:rsid w:val="006E4B42"/>
    <w:rsid w:val="006E5435"/>
    <w:rsid w:val="006E5454"/>
    <w:rsid w:val="006F339D"/>
    <w:rsid w:val="006F3C4A"/>
    <w:rsid w:val="006F5100"/>
    <w:rsid w:val="006F6C68"/>
    <w:rsid w:val="0070093B"/>
    <w:rsid w:val="007043D5"/>
    <w:rsid w:val="007045F6"/>
    <w:rsid w:val="00705DBD"/>
    <w:rsid w:val="00706D29"/>
    <w:rsid w:val="00710AC2"/>
    <w:rsid w:val="0071108A"/>
    <w:rsid w:val="0071324B"/>
    <w:rsid w:val="00716520"/>
    <w:rsid w:val="007165A8"/>
    <w:rsid w:val="0071660C"/>
    <w:rsid w:val="007203DA"/>
    <w:rsid w:val="00723523"/>
    <w:rsid w:val="007275B4"/>
    <w:rsid w:val="0073405F"/>
    <w:rsid w:val="007346FA"/>
    <w:rsid w:val="007356A5"/>
    <w:rsid w:val="007367B4"/>
    <w:rsid w:val="007377F8"/>
    <w:rsid w:val="00741114"/>
    <w:rsid w:val="00747319"/>
    <w:rsid w:val="00752172"/>
    <w:rsid w:val="0075397C"/>
    <w:rsid w:val="007548DF"/>
    <w:rsid w:val="007612C4"/>
    <w:rsid w:val="00764705"/>
    <w:rsid w:val="00765BCF"/>
    <w:rsid w:val="00776472"/>
    <w:rsid w:val="007818EF"/>
    <w:rsid w:val="0078358C"/>
    <w:rsid w:val="007839E8"/>
    <w:rsid w:val="0078470C"/>
    <w:rsid w:val="00784806"/>
    <w:rsid w:val="00784D54"/>
    <w:rsid w:val="0078785B"/>
    <w:rsid w:val="007A0CB2"/>
    <w:rsid w:val="007A5AC5"/>
    <w:rsid w:val="007B291B"/>
    <w:rsid w:val="007C2CD6"/>
    <w:rsid w:val="007C6020"/>
    <w:rsid w:val="007C69A4"/>
    <w:rsid w:val="007D2110"/>
    <w:rsid w:val="007D2A7F"/>
    <w:rsid w:val="007E23CF"/>
    <w:rsid w:val="007E5424"/>
    <w:rsid w:val="007F57AB"/>
    <w:rsid w:val="008010FF"/>
    <w:rsid w:val="008018FC"/>
    <w:rsid w:val="00802366"/>
    <w:rsid w:val="00812747"/>
    <w:rsid w:val="008133B0"/>
    <w:rsid w:val="00814B73"/>
    <w:rsid w:val="00822077"/>
    <w:rsid w:val="0082228F"/>
    <w:rsid w:val="008242FA"/>
    <w:rsid w:val="008269AB"/>
    <w:rsid w:val="00831EDF"/>
    <w:rsid w:val="00834AD9"/>
    <w:rsid w:val="00836A60"/>
    <w:rsid w:val="00836DD0"/>
    <w:rsid w:val="0084023F"/>
    <w:rsid w:val="008429A5"/>
    <w:rsid w:val="00845083"/>
    <w:rsid w:val="008453C7"/>
    <w:rsid w:val="00845CA2"/>
    <w:rsid w:val="00854334"/>
    <w:rsid w:val="008605D7"/>
    <w:rsid w:val="0086176C"/>
    <w:rsid w:val="00862741"/>
    <w:rsid w:val="00867453"/>
    <w:rsid w:val="00881E77"/>
    <w:rsid w:val="00885EF5"/>
    <w:rsid w:val="008927F8"/>
    <w:rsid w:val="00893FAC"/>
    <w:rsid w:val="008954E2"/>
    <w:rsid w:val="008A0565"/>
    <w:rsid w:val="008A43A7"/>
    <w:rsid w:val="008B02C2"/>
    <w:rsid w:val="008B3A7A"/>
    <w:rsid w:val="008B7674"/>
    <w:rsid w:val="008D152D"/>
    <w:rsid w:val="008D1D69"/>
    <w:rsid w:val="008D4BE1"/>
    <w:rsid w:val="008D6271"/>
    <w:rsid w:val="008D7A33"/>
    <w:rsid w:val="008E0802"/>
    <w:rsid w:val="008E57A6"/>
    <w:rsid w:val="008F4396"/>
    <w:rsid w:val="008F59C1"/>
    <w:rsid w:val="00901D00"/>
    <w:rsid w:val="0090201C"/>
    <w:rsid w:val="00902459"/>
    <w:rsid w:val="009101BE"/>
    <w:rsid w:val="0091253D"/>
    <w:rsid w:val="009211B7"/>
    <w:rsid w:val="009220C5"/>
    <w:rsid w:val="009338A7"/>
    <w:rsid w:val="00933CFE"/>
    <w:rsid w:val="00934D6F"/>
    <w:rsid w:val="00936B93"/>
    <w:rsid w:val="00940E9B"/>
    <w:rsid w:val="009415F6"/>
    <w:rsid w:val="00941ECA"/>
    <w:rsid w:val="00945B2C"/>
    <w:rsid w:val="00947227"/>
    <w:rsid w:val="00947A4D"/>
    <w:rsid w:val="00952C91"/>
    <w:rsid w:val="00954158"/>
    <w:rsid w:val="00954F34"/>
    <w:rsid w:val="009572E5"/>
    <w:rsid w:val="00961511"/>
    <w:rsid w:val="00962183"/>
    <w:rsid w:val="00963B5E"/>
    <w:rsid w:val="009706B7"/>
    <w:rsid w:val="00974C86"/>
    <w:rsid w:val="00975E7B"/>
    <w:rsid w:val="00977151"/>
    <w:rsid w:val="009816ED"/>
    <w:rsid w:val="009937B2"/>
    <w:rsid w:val="00996946"/>
    <w:rsid w:val="009A14E8"/>
    <w:rsid w:val="009A2D2A"/>
    <w:rsid w:val="009A2EBE"/>
    <w:rsid w:val="009A78CB"/>
    <w:rsid w:val="009B160B"/>
    <w:rsid w:val="009C02BB"/>
    <w:rsid w:val="009C17B3"/>
    <w:rsid w:val="009C2E0B"/>
    <w:rsid w:val="009C3EB4"/>
    <w:rsid w:val="009D5675"/>
    <w:rsid w:val="009D5C1D"/>
    <w:rsid w:val="009E02FB"/>
    <w:rsid w:val="009E0454"/>
    <w:rsid w:val="009E61EC"/>
    <w:rsid w:val="009F7CBA"/>
    <w:rsid w:val="00A003F6"/>
    <w:rsid w:val="00A01714"/>
    <w:rsid w:val="00A02CA6"/>
    <w:rsid w:val="00A10293"/>
    <w:rsid w:val="00A140FD"/>
    <w:rsid w:val="00A149BC"/>
    <w:rsid w:val="00A179E1"/>
    <w:rsid w:val="00A2008A"/>
    <w:rsid w:val="00A206D7"/>
    <w:rsid w:val="00A21A46"/>
    <w:rsid w:val="00A25202"/>
    <w:rsid w:val="00A25612"/>
    <w:rsid w:val="00A30602"/>
    <w:rsid w:val="00A32B03"/>
    <w:rsid w:val="00A358A6"/>
    <w:rsid w:val="00A36DFD"/>
    <w:rsid w:val="00A3712C"/>
    <w:rsid w:val="00A37ED9"/>
    <w:rsid w:val="00A43007"/>
    <w:rsid w:val="00A435CE"/>
    <w:rsid w:val="00A443F3"/>
    <w:rsid w:val="00A46048"/>
    <w:rsid w:val="00A46366"/>
    <w:rsid w:val="00A50056"/>
    <w:rsid w:val="00A50D29"/>
    <w:rsid w:val="00A5179C"/>
    <w:rsid w:val="00A51DE9"/>
    <w:rsid w:val="00A56D2F"/>
    <w:rsid w:val="00A62B8B"/>
    <w:rsid w:val="00A62F2E"/>
    <w:rsid w:val="00A64325"/>
    <w:rsid w:val="00A65908"/>
    <w:rsid w:val="00A67FF7"/>
    <w:rsid w:val="00A71F01"/>
    <w:rsid w:val="00A73ED3"/>
    <w:rsid w:val="00A76C26"/>
    <w:rsid w:val="00A8280D"/>
    <w:rsid w:val="00A837EA"/>
    <w:rsid w:val="00A8459A"/>
    <w:rsid w:val="00A85335"/>
    <w:rsid w:val="00A8591F"/>
    <w:rsid w:val="00A86655"/>
    <w:rsid w:val="00A9367E"/>
    <w:rsid w:val="00A93C9B"/>
    <w:rsid w:val="00A95EF1"/>
    <w:rsid w:val="00AA50E5"/>
    <w:rsid w:val="00AA79CF"/>
    <w:rsid w:val="00AB1032"/>
    <w:rsid w:val="00AB51B9"/>
    <w:rsid w:val="00AB62C3"/>
    <w:rsid w:val="00AB75F5"/>
    <w:rsid w:val="00AB7A13"/>
    <w:rsid w:val="00AC4DC7"/>
    <w:rsid w:val="00AC63D3"/>
    <w:rsid w:val="00AD0E4B"/>
    <w:rsid w:val="00AD1608"/>
    <w:rsid w:val="00AD51E4"/>
    <w:rsid w:val="00AD722E"/>
    <w:rsid w:val="00AE0086"/>
    <w:rsid w:val="00AE2564"/>
    <w:rsid w:val="00AE51A4"/>
    <w:rsid w:val="00AF2450"/>
    <w:rsid w:val="00AF6611"/>
    <w:rsid w:val="00B04FB4"/>
    <w:rsid w:val="00B05C51"/>
    <w:rsid w:val="00B12420"/>
    <w:rsid w:val="00B14DDD"/>
    <w:rsid w:val="00B15D58"/>
    <w:rsid w:val="00B17159"/>
    <w:rsid w:val="00B17CE2"/>
    <w:rsid w:val="00B217D0"/>
    <w:rsid w:val="00B250FA"/>
    <w:rsid w:val="00B31810"/>
    <w:rsid w:val="00B403BA"/>
    <w:rsid w:val="00B41C33"/>
    <w:rsid w:val="00B41CB0"/>
    <w:rsid w:val="00B47D90"/>
    <w:rsid w:val="00B5061C"/>
    <w:rsid w:val="00B54508"/>
    <w:rsid w:val="00B57C20"/>
    <w:rsid w:val="00B57F96"/>
    <w:rsid w:val="00B606CE"/>
    <w:rsid w:val="00B6163D"/>
    <w:rsid w:val="00B70423"/>
    <w:rsid w:val="00B72AFA"/>
    <w:rsid w:val="00B825BA"/>
    <w:rsid w:val="00B825BE"/>
    <w:rsid w:val="00B8422B"/>
    <w:rsid w:val="00B844FB"/>
    <w:rsid w:val="00B90993"/>
    <w:rsid w:val="00B91271"/>
    <w:rsid w:val="00B94E38"/>
    <w:rsid w:val="00BA0D55"/>
    <w:rsid w:val="00BA10EE"/>
    <w:rsid w:val="00BA225D"/>
    <w:rsid w:val="00BA5C0C"/>
    <w:rsid w:val="00BB3C26"/>
    <w:rsid w:val="00BB49ED"/>
    <w:rsid w:val="00BB4AF5"/>
    <w:rsid w:val="00BC2DED"/>
    <w:rsid w:val="00BC5E2A"/>
    <w:rsid w:val="00BD55D7"/>
    <w:rsid w:val="00BD5D55"/>
    <w:rsid w:val="00BE3CBD"/>
    <w:rsid w:val="00BE6002"/>
    <w:rsid w:val="00BE6474"/>
    <w:rsid w:val="00BE722E"/>
    <w:rsid w:val="00BF111E"/>
    <w:rsid w:val="00BF23FF"/>
    <w:rsid w:val="00BF38FB"/>
    <w:rsid w:val="00BF7225"/>
    <w:rsid w:val="00BF7838"/>
    <w:rsid w:val="00C00C80"/>
    <w:rsid w:val="00C01F67"/>
    <w:rsid w:val="00C0608A"/>
    <w:rsid w:val="00C114C7"/>
    <w:rsid w:val="00C21119"/>
    <w:rsid w:val="00C32430"/>
    <w:rsid w:val="00C35910"/>
    <w:rsid w:val="00C42581"/>
    <w:rsid w:val="00C42BA8"/>
    <w:rsid w:val="00C538E7"/>
    <w:rsid w:val="00C61E0F"/>
    <w:rsid w:val="00C637DB"/>
    <w:rsid w:val="00C63F3D"/>
    <w:rsid w:val="00C64F94"/>
    <w:rsid w:val="00C65277"/>
    <w:rsid w:val="00C65948"/>
    <w:rsid w:val="00C66A69"/>
    <w:rsid w:val="00C673EF"/>
    <w:rsid w:val="00C67DD6"/>
    <w:rsid w:val="00C714C0"/>
    <w:rsid w:val="00C8754B"/>
    <w:rsid w:val="00C9060D"/>
    <w:rsid w:val="00C92160"/>
    <w:rsid w:val="00C925DB"/>
    <w:rsid w:val="00C92BDA"/>
    <w:rsid w:val="00CA3DFD"/>
    <w:rsid w:val="00CB07C3"/>
    <w:rsid w:val="00CB20AD"/>
    <w:rsid w:val="00CB429C"/>
    <w:rsid w:val="00CC37BA"/>
    <w:rsid w:val="00CC4F05"/>
    <w:rsid w:val="00CD0697"/>
    <w:rsid w:val="00CD4272"/>
    <w:rsid w:val="00CD6D00"/>
    <w:rsid w:val="00CE0E9B"/>
    <w:rsid w:val="00CE2F18"/>
    <w:rsid w:val="00CE3426"/>
    <w:rsid w:val="00CE5C61"/>
    <w:rsid w:val="00CF0745"/>
    <w:rsid w:val="00CF0B4D"/>
    <w:rsid w:val="00CF0BD9"/>
    <w:rsid w:val="00CF786C"/>
    <w:rsid w:val="00D1479E"/>
    <w:rsid w:val="00D2734C"/>
    <w:rsid w:val="00D31150"/>
    <w:rsid w:val="00D32D85"/>
    <w:rsid w:val="00D3413C"/>
    <w:rsid w:val="00D3736C"/>
    <w:rsid w:val="00D429A7"/>
    <w:rsid w:val="00D47521"/>
    <w:rsid w:val="00D50F48"/>
    <w:rsid w:val="00D537DD"/>
    <w:rsid w:val="00D624A9"/>
    <w:rsid w:val="00D66D86"/>
    <w:rsid w:val="00D66E2E"/>
    <w:rsid w:val="00D70DC1"/>
    <w:rsid w:val="00D716F5"/>
    <w:rsid w:val="00D74021"/>
    <w:rsid w:val="00D74404"/>
    <w:rsid w:val="00D76203"/>
    <w:rsid w:val="00D76346"/>
    <w:rsid w:val="00D8164A"/>
    <w:rsid w:val="00D91B2C"/>
    <w:rsid w:val="00D92196"/>
    <w:rsid w:val="00D96F93"/>
    <w:rsid w:val="00DA04E5"/>
    <w:rsid w:val="00DA55C3"/>
    <w:rsid w:val="00DA78D4"/>
    <w:rsid w:val="00DB5BBB"/>
    <w:rsid w:val="00DB6C13"/>
    <w:rsid w:val="00DC1E9B"/>
    <w:rsid w:val="00DC74B7"/>
    <w:rsid w:val="00DD4180"/>
    <w:rsid w:val="00DD651B"/>
    <w:rsid w:val="00DD6578"/>
    <w:rsid w:val="00DD7BEF"/>
    <w:rsid w:val="00DD7F8C"/>
    <w:rsid w:val="00DE61ED"/>
    <w:rsid w:val="00DF62C7"/>
    <w:rsid w:val="00DF77AB"/>
    <w:rsid w:val="00E0138A"/>
    <w:rsid w:val="00E03E8C"/>
    <w:rsid w:val="00E14688"/>
    <w:rsid w:val="00E27A82"/>
    <w:rsid w:val="00E3341D"/>
    <w:rsid w:val="00E33FAD"/>
    <w:rsid w:val="00E378B3"/>
    <w:rsid w:val="00E41F75"/>
    <w:rsid w:val="00E51F5B"/>
    <w:rsid w:val="00E54C18"/>
    <w:rsid w:val="00E57967"/>
    <w:rsid w:val="00E633B5"/>
    <w:rsid w:val="00E666C9"/>
    <w:rsid w:val="00E70E47"/>
    <w:rsid w:val="00E70F73"/>
    <w:rsid w:val="00E73929"/>
    <w:rsid w:val="00E764D6"/>
    <w:rsid w:val="00E7667F"/>
    <w:rsid w:val="00E8387A"/>
    <w:rsid w:val="00E843AE"/>
    <w:rsid w:val="00E85695"/>
    <w:rsid w:val="00E85FBF"/>
    <w:rsid w:val="00E86FE8"/>
    <w:rsid w:val="00E90A36"/>
    <w:rsid w:val="00E946C2"/>
    <w:rsid w:val="00E948C7"/>
    <w:rsid w:val="00E94B6C"/>
    <w:rsid w:val="00E976C0"/>
    <w:rsid w:val="00E97797"/>
    <w:rsid w:val="00EA05BD"/>
    <w:rsid w:val="00EA2371"/>
    <w:rsid w:val="00EA7CD8"/>
    <w:rsid w:val="00EB0C7B"/>
    <w:rsid w:val="00EB227E"/>
    <w:rsid w:val="00EB498C"/>
    <w:rsid w:val="00EB52B8"/>
    <w:rsid w:val="00EB6CD5"/>
    <w:rsid w:val="00EC1873"/>
    <w:rsid w:val="00EC2CD1"/>
    <w:rsid w:val="00ED29F1"/>
    <w:rsid w:val="00ED4953"/>
    <w:rsid w:val="00EE3AC6"/>
    <w:rsid w:val="00EF015B"/>
    <w:rsid w:val="00EF039F"/>
    <w:rsid w:val="00EF0838"/>
    <w:rsid w:val="00EF1B17"/>
    <w:rsid w:val="00EF204B"/>
    <w:rsid w:val="00EF22DA"/>
    <w:rsid w:val="00EF3906"/>
    <w:rsid w:val="00EF3C19"/>
    <w:rsid w:val="00EF3F84"/>
    <w:rsid w:val="00EF59FC"/>
    <w:rsid w:val="00F10E68"/>
    <w:rsid w:val="00F12C05"/>
    <w:rsid w:val="00F149E5"/>
    <w:rsid w:val="00F16560"/>
    <w:rsid w:val="00F1754E"/>
    <w:rsid w:val="00F22C75"/>
    <w:rsid w:val="00F254AA"/>
    <w:rsid w:val="00F2619B"/>
    <w:rsid w:val="00F30400"/>
    <w:rsid w:val="00F3239F"/>
    <w:rsid w:val="00F41EA8"/>
    <w:rsid w:val="00F447F4"/>
    <w:rsid w:val="00F46941"/>
    <w:rsid w:val="00F50D3F"/>
    <w:rsid w:val="00F547AA"/>
    <w:rsid w:val="00F549FC"/>
    <w:rsid w:val="00F55F5E"/>
    <w:rsid w:val="00F56169"/>
    <w:rsid w:val="00F5786A"/>
    <w:rsid w:val="00F61E01"/>
    <w:rsid w:val="00F63C37"/>
    <w:rsid w:val="00F67636"/>
    <w:rsid w:val="00F725A5"/>
    <w:rsid w:val="00F851A9"/>
    <w:rsid w:val="00F866E6"/>
    <w:rsid w:val="00F90096"/>
    <w:rsid w:val="00F92B2D"/>
    <w:rsid w:val="00F944C2"/>
    <w:rsid w:val="00F96466"/>
    <w:rsid w:val="00FA01B3"/>
    <w:rsid w:val="00FA0B3A"/>
    <w:rsid w:val="00FB4537"/>
    <w:rsid w:val="00FC5A45"/>
    <w:rsid w:val="00FC67B6"/>
    <w:rsid w:val="00FD0B4F"/>
    <w:rsid w:val="00FD189B"/>
    <w:rsid w:val="00FD38FB"/>
    <w:rsid w:val="00FD589A"/>
    <w:rsid w:val="00FD6652"/>
    <w:rsid w:val="00FE0FE3"/>
    <w:rsid w:val="00FE3A3B"/>
    <w:rsid w:val="00FE5314"/>
    <w:rsid w:val="00FF306C"/>
    <w:rsid w:val="1F055482"/>
    <w:rsid w:val="34D77DB3"/>
    <w:rsid w:val="7C0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E2D9"/>
  <w15:chartTrackingRefBased/>
  <w15:docId w15:val="{93CB21B4-1A5C-4B9A-B3BE-F3DE17D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0C"/>
    <w:pPr>
      <w:spacing w:before="120" w:after="0" w:line="288" w:lineRule="auto"/>
    </w:pPr>
    <w:rPr>
      <w:rFonts w:ascii="Aptos Narrow" w:hAnsi="Aptos Narrow" w:cstheme="minorHAnsi"/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A74FE"/>
    <w:pPr>
      <w:keepNext/>
      <w:keepLines/>
      <w:spacing w:before="240" w:after="120" w:line="276" w:lineRule="auto"/>
      <w:jc w:val="both"/>
      <w:textAlignment w:val="baseline"/>
      <w:outlineLvl w:val="0"/>
    </w:pPr>
    <w:rPr>
      <w:rFonts w:ascii="Aptos Display" w:eastAsiaTheme="majorEastAsia" w:hAnsi="Aptos Display" w:cstheme="majorBidi"/>
      <w:color w:val="8064A2" w:themeColor="accent4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A74FE"/>
    <w:pPr>
      <w:keepNext/>
      <w:keepLines/>
      <w:spacing w:before="240" w:line="276" w:lineRule="auto"/>
      <w:jc w:val="both"/>
      <w:textAlignment w:val="baseline"/>
      <w:outlineLvl w:val="1"/>
    </w:pPr>
    <w:rPr>
      <w:rFonts w:ascii="Aptos Display" w:eastAsiaTheme="majorEastAsia" w:hAnsi="Aptos Display" w:cstheme="majorBidi"/>
      <w:color w:val="8064A2" w:themeColor="accent4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A74FE"/>
    <w:pPr>
      <w:keepNext/>
      <w:keepLines/>
      <w:outlineLvl w:val="2"/>
    </w:pPr>
    <w:rPr>
      <w:rFonts w:ascii="Aptos Display" w:eastAsiaTheme="majorEastAsia" w:hAnsi="Aptos Display" w:cstheme="majorBidi"/>
      <w:color w:val="8064A2" w:themeColor="accent4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6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660C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0261B4"/>
    <w:rPr>
      <w:b/>
      <w:bCs/>
    </w:rPr>
  </w:style>
  <w:style w:type="paragraph" w:styleId="Sansinterligne">
    <w:name w:val="No Spacing"/>
    <w:uiPriority w:val="1"/>
    <w:qFormat/>
    <w:rsid w:val="000261B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716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66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60C"/>
    <w:rPr>
      <w:rFonts w:ascii="Aptos Narrow" w:hAnsi="Aptos Narrow" w:cstheme="minorHAnsi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71660C"/>
    <w:pPr>
      <w:tabs>
        <w:tab w:val="center" w:pos="4536"/>
        <w:tab w:val="right" w:pos="9072"/>
      </w:tabs>
      <w:spacing w:after="240"/>
      <w:jc w:val="center"/>
    </w:pPr>
    <w:rPr>
      <w:rFonts w:ascii="Aptos" w:hAnsi="Aptos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1660C"/>
    <w:rPr>
      <w:rFonts w:ascii="Aptos" w:hAnsi="Aptos" w:cstheme="minorHAnsi"/>
      <w:lang w:val="en-GB" w:eastAsia="fr-FR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DA55C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1660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Sous-titre"/>
    <w:rsid w:val="00670738"/>
    <w:pPr>
      <w:keepNext/>
      <w:numPr>
        <w:ilvl w:val="0"/>
      </w:numPr>
      <w:autoSpaceDE w:val="0"/>
      <w:autoSpaceDN w:val="0"/>
      <w:spacing w:before="240" w:after="0" w:line="240" w:lineRule="auto"/>
      <w:outlineLvl w:val="1"/>
    </w:pPr>
    <w:rPr>
      <w:rFonts w:ascii="Arial" w:eastAsia="Times New Roman" w:hAnsi="Arial" w:cs="Times New Roman"/>
      <w:b/>
      <w:bCs/>
      <w:color w:val="auto"/>
      <w:spacing w:val="0"/>
      <w:szCs w:val="20"/>
      <w:u w:val="single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07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70738"/>
    <w:rPr>
      <w:rFonts w:eastAsiaTheme="minorEastAsia"/>
      <w:color w:val="5A5A5A" w:themeColor="text1" w:themeTint="A5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7166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66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660C"/>
    <w:rPr>
      <w:rFonts w:ascii="Aptos Narrow" w:hAnsi="Aptos Narrow" w:cstheme="minorHAnsi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66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660C"/>
    <w:rPr>
      <w:rFonts w:ascii="Aptos Narrow" w:hAnsi="Aptos Narrow" w:cstheme="minorHAnsi"/>
      <w:b/>
      <w:bCs/>
      <w:sz w:val="20"/>
      <w:szCs w:val="20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6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60C"/>
    <w:rPr>
      <w:rFonts w:ascii="Segoe UI" w:hAnsi="Segoe UI" w:cs="Segoe UI"/>
      <w:sz w:val="18"/>
      <w:szCs w:val="18"/>
      <w:lang w:val="en-GB" w:eastAsia="fr-FR"/>
    </w:rPr>
  </w:style>
  <w:style w:type="character" w:customStyle="1" w:styleId="Titre1Car">
    <w:name w:val="Titre 1 Car"/>
    <w:basedOn w:val="Policepardfaut"/>
    <w:link w:val="Titre1"/>
    <w:uiPriority w:val="9"/>
    <w:rsid w:val="004A74FE"/>
    <w:rPr>
      <w:rFonts w:ascii="Aptos Display" w:eastAsiaTheme="majorEastAsia" w:hAnsi="Aptos Display" w:cstheme="majorBidi"/>
      <w:color w:val="8064A2" w:themeColor="accent4"/>
      <w:sz w:val="32"/>
      <w:szCs w:val="32"/>
      <w:lang w:val="en-US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358A6"/>
    <w:pPr>
      <w:spacing w:line="259" w:lineRule="auto"/>
      <w:outlineLvl w:val="9"/>
    </w:pPr>
    <w:rPr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A358A6"/>
    <w:pPr>
      <w:spacing w:after="100"/>
    </w:pPr>
  </w:style>
  <w:style w:type="paragraph" w:styleId="Rvision">
    <w:name w:val="Revision"/>
    <w:hidden/>
    <w:uiPriority w:val="99"/>
    <w:semiHidden/>
    <w:rsid w:val="0071660C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1660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4A74FE"/>
    <w:rPr>
      <w:rFonts w:ascii="Aptos Display" w:eastAsiaTheme="majorEastAsia" w:hAnsi="Aptos Display" w:cstheme="majorBidi"/>
      <w:color w:val="8064A2" w:themeColor="accent4"/>
      <w:sz w:val="28"/>
      <w:szCs w:val="2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4A74FE"/>
    <w:rPr>
      <w:rFonts w:ascii="Aptos Display" w:eastAsiaTheme="majorEastAsia" w:hAnsi="Aptos Display" w:cstheme="majorBidi"/>
      <w:color w:val="8064A2" w:themeColor="accent4"/>
      <w:sz w:val="26"/>
      <w:szCs w:val="24"/>
      <w:lang w:val="en-GB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4A74FE"/>
    <w:pPr>
      <w:spacing w:before="240" w:after="240" w:line="240" w:lineRule="auto"/>
      <w:contextualSpacing/>
      <w:jc w:val="center"/>
      <w:textAlignment w:val="baseline"/>
    </w:pPr>
    <w:rPr>
      <w:rFonts w:ascii="Aptos Display" w:eastAsia="Calibri" w:hAnsi="Aptos Display" w:cstheme="majorBidi"/>
      <w:b/>
      <w:bCs/>
      <w:color w:val="8064A2" w:themeColor="accent4"/>
      <w:spacing w:val="-10"/>
      <w:kern w:val="28"/>
      <w:sz w:val="36"/>
      <w:szCs w:val="44"/>
      <w:lang w:val="en-US" w:eastAsia="en-GB"/>
    </w:rPr>
  </w:style>
  <w:style w:type="character" w:customStyle="1" w:styleId="TitreCar">
    <w:name w:val="Titre Car"/>
    <w:basedOn w:val="Policepardfaut"/>
    <w:link w:val="Titre"/>
    <w:uiPriority w:val="10"/>
    <w:rsid w:val="004A74FE"/>
    <w:rPr>
      <w:rFonts w:ascii="Aptos Display" w:eastAsia="Calibri" w:hAnsi="Aptos Display" w:cstheme="majorBidi"/>
      <w:b/>
      <w:bCs/>
      <w:color w:val="8064A2" w:themeColor="accent4"/>
      <w:spacing w:val="-10"/>
      <w:kern w:val="28"/>
      <w:sz w:val="36"/>
      <w:szCs w:val="44"/>
      <w:lang w:val="en-US" w:eastAsia="en-GB"/>
    </w:rPr>
  </w:style>
  <w:style w:type="character" w:customStyle="1" w:styleId="myxfac">
    <w:name w:val="myxfac"/>
    <w:basedOn w:val="Policepardfaut"/>
    <w:rsid w:val="0071660C"/>
  </w:style>
  <w:style w:type="character" w:customStyle="1" w:styleId="bxtddb">
    <w:name w:val="bxtddb"/>
    <w:basedOn w:val="Policepardfaut"/>
    <w:rsid w:val="0071660C"/>
  </w:style>
  <w:style w:type="paragraph" w:customStyle="1" w:styleId="berschrift1-Zusatz">
    <w:name w:val="Überschrift 1 - Zusatz"/>
    <w:basedOn w:val="Paragraphedeliste"/>
    <w:autoRedefine/>
    <w:qFormat/>
    <w:rsid w:val="004A74FE"/>
    <w:pPr>
      <w:keepNext/>
      <w:numPr>
        <w:numId w:val="1"/>
      </w:numPr>
      <w:spacing w:line="276" w:lineRule="auto"/>
      <w:jc w:val="both"/>
      <w:textAlignment w:val="baseline"/>
    </w:pPr>
    <w:rPr>
      <w:color w:val="8064A2" w:themeColor="accent4"/>
      <w:lang w:val="en-US"/>
    </w:rPr>
  </w:style>
  <w:style w:type="paragraph" w:customStyle="1" w:styleId="ENETSImpressumFuzeile">
    <w:name w:val="ENETS Impressum Fußzeile"/>
    <w:basedOn w:val="Normal"/>
    <w:autoRedefine/>
    <w:qFormat/>
    <w:rsid w:val="0071660C"/>
    <w:pPr>
      <w:jc w:val="center"/>
    </w:pPr>
    <w:rPr>
      <w:sz w:val="17"/>
      <w:szCs w:val="17"/>
      <w:lang w:val="de-DE" w:eastAsia="en-GB"/>
    </w:rPr>
  </w:style>
  <w:style w:type="paragraph" w:customStyle="1" w:styleId="HyperlinkImpressum">
    <w:name w:val="Hyperlink Impressum"/>
    <w:basedOn w:val="ENETSImpressumFuzeile"/>
    <w:qFormat/>
    <w:rsid w:val="0071660C"/>
  </w:style>
  <w:style w:type="paragraph" w:customStyle="1" w:styleId="berschrift2nummeriert">
    <w:name w:val="Überschrift 2 nummeriert"/>
    <w:basedOn w:val="Titre1"/>
    <w:link w:val="berschrift2nummeriertZchn"/>
    <w:qFormat/>
    <w:rsid w:val="000C5F2B"/>
    <w:pPr>
      <w:ind w:left="792" w:hanging="432"/>
    </w:pPr>
    <w:rPr>
      <w:rFonts w:asciiTheme="minorHAnsi" w:hAnsiTheme="minorHAnsi" w:cstheme="minorHAnsi"/>
      <w:i/>
      <w:sz w:val="24"/>
      <w:u w:val="single"/>
      <w:lang w:val="en-GB"/>
    </w:rPr>
  </w:style>
  <w:style w:type="character" w:customStyle="1" w:styleId="berschrift2nummeriertZchn">
    <w:name w:val="Überschrift 2 nummeriert Zchn"/>
    <w:basedOn w:val="Titre1Car"/>
    <w:link w:val="berschrift2nummeriert"/>
    <w:rsid w:val="000C5F2B"/>
    <w:rPr>
      <w:rFonts w:ascii="Aptos Display" w:eastAsiaTheme="majorEastAsia" w:hAnsi="Aptos Display" w:cstheme="minorHAnsi"/>
      <w:i/>
      <w:color w:val="003399"/>
      <w:sz w:val="24"/>
      <w:szCs w:val="32"/>
      <w:u w:val="single"/>
      <w:lang w:val="en-GB" w:eastAsia="fr-FR"/>
    </w:rPr>
  </w:style>
  <w:style w:type="character" w:styleId="Textedelespacerserv">
    <w:name w:val="Placeholder Text"/>
    <w:basedOn w:val="Policepardfaut"/>
    <w:uiPriority w:val="99"/>
    <w:semiHidden/>
    <w:rsid w:val="008402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p-network.org/Equipes?lang=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ap-network.org/Depot-de-candidature?lang=en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Fleschen\OneDrive%20-%20ENETS%20e.V\Documents\Benutzerdefinierte%20Office-Vorlagen\ENETS-Dokumentenvorlage_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58B3-B98A-4B07-8C95-322F7889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ENETS-Dokumentenvorlage_allgemein</Template>
  <TotalTime>0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Knell</dc:creator>
  <cp:keywords/>
  <dc:description/>
  <cp:lastModifiedBy>Norma BLOY</cp:lastModifiedBy>
  <cp:revision>6</cp:revision>
  <cp:lastPrinted>2022-07-04T18:56:00Z</cp:lastPrinted>
  <dcterms:created xsi:type="dcterms:W3CDTF">2026-05-28T16:10:00Z</dcterms:created>
  <dcterms:modified xsi:type="dcterms:W3CDTF">2026-06-10T08:48:00Z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191a7dd9,48d86992,5c858fd3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Interne</vt:lpwstr>
  </property>
  <property fmtid="{D5CDD505-2E9C-101B-9397-08002B2CF9AE}" pid="5" name="MSIP_Label_591d6119-873b-4397-8a13-8f0b0381b9bf_Enabled">
    <vt:lpwstr>true</vt:lpwstr>
  </property>
  <property fmtid="{D5CDD505-2E9C-101B-9397-08002B2CF9AE}" pid="6" name="MSIP_Label_591d6119-873b-4397-8a13-8f0b0381b9bf_SetDate">
    <vt:lpwstr>2025-02-25T17:51:12Z</vt:lpwstr>
  </property>
  <property fmtid="{D5CDD505-2E9C-101B-9397-08002B2CF9AE}" pid="7" name="MSIP_Label_591d6119-873b-4397-8a13-8f0b0381b9bf_Method">
    <vt:lpwstr>Standard</vt:lpwstr>
  </property>
  <property fmtid="{D5CDD505-2E9C-101B-9397-08002B2CF9AE}" pid="8" name="MSIP_Label_591d6119-873b-4397-8a13-8f0b0381b9bf_Name">
    <vt:lpwstr>C1 - Interne</vt:lpwstr>
  </property>
  <property fmtid="{D5CDD505-2E9C-101B-9397-08002B2CF9AE}" pid="9" name="MSIP_Label_591d6119-873b-4397-8a13-8f0b0381b9bf_SiteId">
    <vt:lpwstr>905eea10-a76c-4815-8160-ba433c63cfd5</vt:lpwstr>
  </property>
  <property fmtid="{D5CDD505-2E9C-101B-9397-08002B2CF9AE}" pid="10" name="MSIP_Label_591d6119-873b-4397-8a13-8f0b0381b9bf_ActionId">
    <vt:lpwstr>7047ac13-65c0-4964-80d1-dffd3e1456ce</vt:lpwstr>
  </property>
  <property fmtid="{D5CDD505-2E9C-101B-9397-08002B2CF9AE}" pid="11" name="MSIP_Label_591d6119-873b-4397-8a13-8f0b0381b9bf_ContentBits">
    <vt:lpwstr>2</vt:lpwstr>
  </property>
</Properties>
</file>